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D982D" w14:textId="77777777" w:rsidR="004D4017" w:rsidRDefault="004D4017" w:rsidP="004D4017">
      <w:pPr>
        <w:pStyle w:val="Companyname"/>
        <w:spacing w:after="0"/>
        <w:jc w:val="center"/>
        <w:rPr>
          <w:sz w:val="24"/>
          <w:szCs w:val="24"/>
        </w:rPr>
      </w:pPr>
      <w:proofErr w:type="spellStart"/>
      <w:r w:rsidRPr="00A94519">
        <w:rPr>
          <w:sz w:val="24"/>
          <w:szCs w:val="24"/>
        </w:rPr>
        <w:t>TTP</w:t>
      </w:r>
      <w:proofErr w:type="spellEnd"/>
      <w:r w:rsidRPr="00A94519">
        <w:rPr>
          <w:sz w:val="24"/>
          <w:szCs w:val="24"/>
        </w:rPr>
        <w:t xml:space="preserve"> P</w:t>
      </w:r>
      <w:r w:rsidR="001E65FC">
        <w:rPr>
          <w:sz w:val="24"/>
          <w:szCs w:val="24"/>
        </w:rPr>
        <w:t>rovider</w:t>
      </w:r>
      <w:r w:rsidRPr="00A94519">
        <w:rPr>
          <w:sz w:val="24"/>
          <w:szCs w:val="24"/>
        </w:rPr>
        <w:t xml:space="preserve"> Profile Information Document</w:t>
      </w:r>
    </w:p>
    <w:p w14:paraId="5F7D982E" w14:textId="77777777" w:rsidR="004D4017" w:rsidRPr="004D4017" w:rsidRDefault="004D4017" w:rsidP="004D4017">
      <w:pPr>
        <w:pStyle w:val="Companyname"/>
        <w:spacing w:after="0"/>
        <w:jc w:val="center"/>
        <w:rPr>
          <w:sz w:val="8"/>
          <w:szCs w:val="8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787"/>
        <w:gridCol w:w="19"/>
        <w:gridCol w:w="1964"/>
        <w:gridCol w:w="3060"/>
      </w:tblGrid>
      <w:tr w:rsidR="00C86F17" w:rsidRPr="00B475DD" w14:paraId="5F7D9833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2F" w14:textId="732A9EB4" w:rsidR="00C86F17" w:rsidRDefault="00235A2F" w:rsidP="00E01566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C86F17">
              <w:t>Last Name:</w:t>
            </w:r>
          </w:p>
        </w:tc>
        <w:sdt>
          <w:sdtPr>
            <w:id w:val="-1835296647"/>
            <w:placeholder>
              <w:docPart w:val="F76E8373B09A4F68B969BBAAE2FE9AFF"/>
            </w:placeholder>
            <w:temporary/>
            <w:showingPlcHdr/>
            <w:text w:multiLine="1"/>
          </w:sdtPr>
          <w:sdtEndPr/>
          <w:sdtContent>
            <w:tc>
              <w:tcPr>
                <w:tcW w:w="2787" w:type="dxa"/>
              </w:tcPr>
              <w:p w14:paraId="5F7D9830" w14:textId="77777777" w:rsidR="00E946AF" w:rsidRDefault="000A3738" w:rsidP="000A3738">
                <w:pPr>
                  <w:pStyle w:val="Details"/>
                </w:pPr>
                <w:r>
                  <w:t>Family Name, Surname</w:t>
                </w:r>
              </w:p>
            </w:tc>
          </w:sdtContent>
        </w:sdt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31" w14:textId="7D3CEB97" w:rsidR="00C86F17" w:rsidRDefault="00235A2F" w:rsidP="00E01566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C86F17">
              <w:t>First Name:</w:t>
            </w:r>
          </w:p>
        </w:tc>
        <w:tc>
          <w:tcPr>
            <w:tcW w:w="3060" w:type="dxa"/>
          </w:tcPr>
          <w:p w14:paraId="5F7D9832" w14:textId="77777777" w:rsidR="00C86F17" w:rsidRDefault="00C86F17" w:rsidP="00857B5E">
            <w:pPr>
              <w:pStyle w:val="Details"/>
              <w:rPr>
                <w:rStyle w:val="DetailsChar"/>
              </w:rPr>
            </w:pPr>
          </w:p>
        </w:tc>
      </w:tr>
      <w:tr w:rsidR="00C86F17" w:rsidRPr="00B475DD" w14:paraId="5F7D9838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34" w14:textId="77777777" w:rsidR="00C86F17" w:rsidRDefault="00C86F17" w:rsidP="00E01566">
            <w:pPr>
              <w:pStyle w:val="Label"/>
              <w:jc w:val="right"/>
            </w:pPr>
            <w:r>
              <w:t>Middle Initial:</w:t>
            </w:r>
          </w:p>
        </w:tc>
        <w:tc>
          <w:tcPr>
            <w:tcW w:w="2787" w:type="dxa"/>
          </w:tcPr>
          <w:p w14:paraId="5F7D9835" w14:textId="77777777" w:rsidR="00C86F17" w:rsidRDefault="00C86F17" w:rsidP="00675772">
            <w:pPr>
              <w:pStyle w:val="Details"/>
            </w:pP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36" w14:textId="680C7758" w:rsidR="00C86F17" w:rsidRDefault="00235A2F" w:rsidP="00E01566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C86F17">
              <w:t>Gender:</w:t>
            </w:r>
          </w:p>
        </w:tc>
        <w:tc>
          <w:tcPr>
            <w:tcW w:w="3060" w:type="dxa"/>
          </w:tcPr>
          <w:p w14:paraId="5F7D9837" w14:textId="564BC0D8" w:rsidR="00C86F17" w:rsidRDefault="00A86748" w:rsidP="008D2FB0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 xml:space="preserve"> </w:t>
            </w:r>
            <w:sdt>
              <w:sdtPr>
                <w:rPr>
                  <w:rStyle w:val="DetailsChar"/>
                </w:rPr>
                <w:id w:val="-361903670"/>
                <w:placeholder>
                  <w:docPart w:val="394812770DCB4ACE9B32BB8DDA8A9AAD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</w:comboBox>
              </w:sdtPr>
              <w:sdtEndPr>
                <w:rPr>
                  <w:rStyle w:val="DetailsChar"/>
                </w:rPr>
              </w:sdtEndPr>
              <w:sdtContent>
                <w:r w:rsidR="008D2FB0" w:rsidRPr="00CC0648">
                  <w:rPr>
                    <w:rStyle w:val="PlaceholderText"/>
                  </w:rPr>
                  <w:t>Choose an item.</w:t>
                </w:r>
              </w:sdtContent>
            </w:sdt>
            <w:r w:rsidR="008D2FB0">
              <w:rPr>
                <w:rStyle w:val="DetailsChar"/>
              </w:rPr>
              <w:t xml:space="preserve"> </w:t>
            </w:r>
            <w:r w:rsidR="00E946AF">
              <w:rPr>
                <w:rStyle w:val="DetailsChar"/>
              </w:rPr>
              <w:t xml:space="preserve"> </w:t>
            </w:r>
          </w:p>
        </w:tc>
      </w:tr>
      <w:tr w:rsidR="00C86F17" w:rsidRPr="00B475DD" w14:paraId="5F7D983D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39" w14:textId="49D49BE1" w:rsidR="00C86F17" w:rsidRDefault="00235A2F" w:rsidP="00E01566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proofErr w:type="spellStart"/>
            <w:r w:rsidR="00C86F17">
              <w:t>Eraider</w:t>
            </w:r>
            <w:proofErr w:type="spellEnd"/>
            <w:r w:rsidR="00C86F17">
              <w:t xml:space="preserve"> ID:</w:t>
            </w:r>
          </w:p>
        </w:tc>
        <w:tc>
          <w:tcPr>
            <w:tcW w:w="2787" w:type="dxa"/>
          </w:tcPr>
          <w:p w14:paraId="5F7D983A" w14:textId="77777777" w:rsidR="00C86F17" w:rsidRDefault="00C86F17" w:rsidP="00675772">
            <w:pPr>
              <w:pStyle w:val="Details"/>
            </w:pP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3B" w14:textId="77777777" w:rsidR="00C86F17" w:rsidRDefault="002932CA" w:rsidP="00E01566">
            <w:pPr>
              <w:pStyle w:val="Label"/>
              <w:jc w:val="right"/>
            </w:pPr>
            <w:r>
              <w:t>Photo:</w:t>
            </w:r>
          </w:p>
        </w:tc>
        <w:tc>
          <w:tcPr>
            <w:tcW w:w="3060" w:type="dxa"/>
          </w:tcPr>
          <w:p w14:paraId="5F7D983C" w14:textId="77777777" w:rsidR="00C86F17" w:rsidRDefault="00C86F17" w:rsidP="000A3738">
            <w:pPr>
              <w:pStyle w:val="Details"/>
              <w:rPr>
                <w:rStyle w:val="DetailsChar"/>
              </w:rPr>
            </w:pPr>
          </w:p>
        </w:tc>
      </w:tr>
      <w:tr w:rsidR="00C86F17" w:rsidRPr="00B475DD" w14:paraId="5F7D9842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3E" w14:textId="77777777" w:rsidR="00C86F17" w:rsidRDefault="00C86F17" w:rsidP="00E01566">
            <w:pPr>
              <w:pStyle w:val="Label"/>
              <w:jc w:val="right"/>
            </w:pPr>
            <w:r>
              <w:t>R #</w:t>
            </w:r>
          </w:p>
        </w:tc>
        <w:tc>
          <w:tcPr>
            <w:tcW w:w="2787" w:type="dxa"/>
          </w:tcPr>
          <w:p w14:paraId="5F7D983F" w14:textId="77777777" w:rsidR="00C86F17" w:rsidRDefault="00C86F17" w:rsidP="00675772">
            <w:pPr>
              <w:pStyle w:val="Details"/>
            </w:pP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40" w14:textId="77777777" w:rsidR="00C86F17" w:rsidRDefault="00C86F17" w:rsidP="00E01566">
            <w:pPr>
              <w:pStyle w:val="Label"/>
              <w:jc w:val="right"/>
            </w:pPr>
            <w:r>
              <w:t>Employment Status:</w:t>
            </w:r>
          </w:p>
        </w:tc>
        <w:tc>
          <w:tcPr>
            <w:tcW w:w="3060" w:type="dxa"/>
          </w:tcPr>
          <w:p w14:paraId="5F7D9841" w14:textId="78CA0E43" w:rsidR="00C86F17" w:rsidRDefault="001E2389" w:rsidP="008D2FB0">
            <w:pPr>
              <w:pStyle w:val="Details"/>
              <w:tabs>
                <w:tab w:val="right" w:pos="2847"/>
              </w:tabs>
              <w:rPr>
                <w:rStyle w:val="DetailsChar"/>
              </w:rPr>
            </w:pPr>
            <w:sdt>
              <w:sdtPr>
                <w:rPr>
                  <w:rStyle w:val="DetailsChar"/>
                </w:rPr>
                <w:id w:val="1911880844"/>
                <w:placeholder>
                  <w:docPart w:val="E0A0D1A8C75F4DDF8149CFADF604A34E"/>
                </w:placeholder>
                <w:showingPlcHdr/>
                <w:comboBox>
                  <w:listItem w:value="Choose an item."/>
                  <w:listItem w:displayText="Part Time" w:value="Part Time"/>
                  <w:listItem w:displayText="Full Time" w:value="Full Time"/>
                </w:comboBox>
              </w:sdtPr>
              <w:sdtEndPr>
                <w:rPr>
                  <w:rStyle w:val="DetailsChar"/>
                </w:rPr>
              </w:sdtEndPr>
              <w:sdtContent>
                <w:r w:rsidR="008D2FB0" w:rsidRPr="00CC0648">
                  <w:rPr>
                    <w:rStyle w:val="PlaceholderText"/>
                  </w:rPr>
                  <w:t>Choose an item.</w:t>
                </w:r>
              </w:sdtContent>
            </w:sdt>
            <w:r w:rsidR="008D2FB0">
              <w:rPr>
                <w:rStyle w:val="DetailsChar"/>
              </w:rPr>
              <w:tab/>
            </w:r>
          </w:p>
        </w:tc>
      </w:tr>
      <w:tr w:rsidR="00167689" w:rsidRPr="00B475DD" w14:paraId="5F7D9847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43" w14:textId="79504D21" w:rsidR="00167689" w:rsidRDefault="00235A2F" w:rsidP="00B55BC0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167689">
              <w:t>Primary Degree:</w:t>
            </w:r>
          </w:p>
        </w:tc>
        <w:tc>
          <w:tcPr>
            <w:tcW w:w="2787" w:type="dxa"/>
          </w:tcPr>
          <w:p w14:paraId="5F7D9844" w14:textId="6043C428" w:rsidR="00167689" w:rsidRDefault="001E2389" w:rsidP="00B55BC0">
            <w:pPr>
              <w:pStyle w:val="Details"/>
            </w:pPr>
            <w:sdt>
              <w:sdtPr>
                <w:id w:val="1329630623"/>
                <w:placeholder>
                  <w:docPart w:val="1F1909135FA34981BE51357E4B156684"/>
                </w:placeholder>
                <w:showingPlcHdr/>
                <w:dropDownList>
                  <w:listItem w:value="Choose an item."/>
                  <w:listItem w:displayText="MD" w:value="MD"/>
                  <w:listItem w:displayText="PhD" w:value="PhD"/>
                  <w:listItem w:displayText="MPH" w:value="MPH"/>
                  <w:listItem w:displayText="PA" w:value="PA"/>
                  <w:listItem w:displayText="RN" w:value="RN"/>
                  <w:listItem w:displayText="Other" w:value="Other"/>
                </w:dropDownList>
              </w:sdtPr>
              <w:sdtEndPr/>
              <w:sdtContent>
                <w:r w:rsidR="00FC2747" w:rsidRPr="00CC06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45" w14:textId="77777777" w:rsidR="00167689" w:rsidRPr="00B475DD" w:rsidRDefault="00167689" w:rsidP="00B55BC0">
            <w:pPr>
              <w:pStyle w:val="Label"/>
              <w:jc w:val="right"/>
            </w:pPr>
            <w:r>
              <w:t>Secondary Degree:</w:t>
            </w:r>
          </w:p>
        </w:tc>
        <w:tc>
          <w:tcPr>
            <w:tcW w:w="3060" w:type="dxa"/>
          </w:tcPr>
          <w:p w14:paraId="5F7D9846" w14:textId="6F6726FD" w:rsidR="00167689" w:rsidRDefault="001E2389" w:rsidP="00FC2747">
            <w:pPr>
              <w:pStyle w:val="Details"/>
              <w:tabs>
                <w:tab w:val="right" w:pos="2844"/>
              </w:tabs>
              <w:rPr>
                <w:rStyle w:val="DetailsChar"/>
              </w:rPr>
            </w:pPr>
            <w:sdt>
              <w:sdtPr>
                <w:id w:val="924763935"/>
                <w:placeholder>
                  <w:docPart w:val="F448A0E824614EFFAB0E347F99F62FED"/>
                </w:placeholder>
                <w:showingPlcHdr/>
                <w:dropDownList>
                  <w:listItem w:value="Choose an item."/>
                  <w:listItem w:displayText="MS" w:value="MS"/>
                  <w:listItem w:displayText="MPH" w:value="MPH"/>
                  <w:listItem w:displayText="MBA" w:value="MBA"/>
                  <w:listItem w:displayText="Other" w:value="Other"/>
                </w:dropDownList>
              </w:sdtPr>
              <w:sdtEndPr/>
              <w:sdtContent>
                <w:r w:rsidR="00FC2747" w:rsidRPr="00CC064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67689" w:rsidRPr="00B475DD" w14:paraId="5F7D984C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48" w14:textId="77777777" w:rsidR="00167689" w:rsidRDefault="00167689" w:rsidP="00167689">
            <w:pPr>
              <w:pStyle w:val="Label"/>
              <w:jc w:val="right"/>
            </w:pPr>
            <w:r>
              <w:t>Alternate Languages:</w:t>
            </w:r>
          </w:p>
        </w:tc>
        <w:sdt>
          <w:sdtPr>
            <w:id w:val="-1362422822"/>
            <w:placeholder>
              <w:docPart w:val="3445FBBFD885490CA56D28E6AD82B141"/>
            </w:placeholder>
            <w:showingPlcHdr/>
            <w:comboBox>
              <w:listItem w:value="Choose an item."/>
              <w:listItem w:displayText="Arabic" w:value="Arabic"/>
              <w:listItem w:displayText="Bengali" w:value="Bengali"/>
              <w:listItem w:displayText="Chinese" w:value="Chinese"/>
              <w:listItem w:displayText="Farsi" w:value="Farsi"/>
              <w:listItem w:displayText="Filipino" w:value="Filipino"/>
              <w:listItem w:displayText="French" w:value="French"/>
              <w:listItem w:displayText="Gujarati" w:value="Gujarati"/>
              <w:listItem w:displayText="Haitian" w:value="Haitian"/>
              <w:listItem w:displayText="Kreyol" w:value="Kreyol"/>
              <w:listItem w:displayText="Hindi" w:value="Hindi"/>
              <w:listItem w:displayText="Kannada" w:value="Kannada"/>
              <w:listItem w:displayText="Marathi" w:value="Marathi"/>
              <w:listItem w:displayText="Nepali" w:value="Nepali"/>
              <w:listItem w:displayText="Oriya" w:value="Oriya"/>
              <w:listItem w:displayText="Polish" w:value="Polish"/>
              <w:listItem w:displayText="Punjabi" w:value="Punjabi"/>
              <w:listItem w:displayText="Russian" w:value="Russian"/>
              <w:listItem w:displayText="Spanish" w:value="Spanish"/>
              <w:listItem w:displayText="Tagalog" w:value="Tagalog"/>
              <w:listItem w:displayText="Telugu" w:value="Telugu"/>
              <w:listItem w:displayText="Other" w:value="Other"/>
            </w:comboBox>
          </w:sdtPr>
          <w:sdtEndPr/>
          <w:sdtContent>
            <w:tc>
              <w:tcPr>
                <w:tcW w:w="2787" w:type="dxa"/>
              </w:tcPr>
              <w:p w14:paraId="5F7D9849" w14:textId="6E5D286A" w:rsidR="00167689" w:rsidRDefault="00F62FD5" w:rsidP="00FC2747">
                <w:pPr>
                  <w:pStyle w:val="Details"/>
                </w:pPr>
                <w:r w:rsidRPr="002C4C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4A" w14:textId="77777777" w:rsidR="00167689" w:rsidRDefault="00167689" w:rsidP="00167689">
            <w:pPr>
              <w:pStyle w:val="Label"/>
              <w:jc w:val="right"/>
            </w:pPr>
          </w:p>
        </w:tc>
        <w:tc>
          <w:tcPr>
            <w:tcW w:w="3060" w:type="dxa"/>
          </w:tcPr>
          <w:p w14:paraId="5F7D984B" w14:textId="77777777" w:rsidR="00167689" w:rsidRDefault="00167689" w:rsidP="00167689">
            <w:pPr>
              <w:pStyle w:val="Details"/>
              <w:rPr>
                <w:rStyle w:val="DetailsChar"/>
              </w:rPr>
            </w:pPr>
          </w:p>
        </w:tc>
      </w:tr>
      <w:tr w:rsidR="00167689" w:rsidRPr="00B475DD" w14:paraId="5F7D984F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4D" w14:textId="3000FBAB" w:rsidR="00167689" w:rsidRDefault="00235A2F" w:rsidP="00167689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167689">
              <w:t>Primary Department:</w:t>
            </w:r>
          </w:p>
        </w:tc>
        <w:tc>
          <w:tcPr>
            <w:tcW w:w="7830" w:type="dxa"/>
            <w:gridSpan w:val="4"/>
          </w:tcPr>
          <w:sdt>
            <w:sdtPr>
              <w:rPr>
                <w:color w:val="4F81BD" w:themeColor="accent1"/>
              </w:rPr>
              <w:id w:val="-1811925596"/>
              <w:placeholder>
                <w:docPart w:val="98A3A6830B22441EBB78445736F61EE4"/>
              </w:placeholder>
              <w:showingPlcHdr/>
              <w:comboBox>
                <w:listItem w:value="Choose an item."/>
                <w:listItem w:displayText="Anesthesiology" w:value="Anesthesiology"/>
                <w:listItem w:displayText="Emergency Medicine" w:value="Emergency Medicine"/>
                <w:listItem w:displayText="Family &amp; Community Medicine" w:value="Family &amp; Community Medicine"/>
                <w:listItem w:displayText="Family &amp; Community Medicine - TM" w:value="Family &amp; Community Medicine - TM"/>
                <w:listItem w:displayText="Internal Medicine" w:value="Internal Medicine"/>
                <w:listItem w:displayText="Internal Medicine - TM" w:value="Internal Medicine - TM"/>
                <w:listItem w:displayText="Neurology" w:value="Neurology"/>
                <w:listItem w:displayText="Obstetrics and Gynecology" w:value="Obstetrics and Gynecology"/>
                <w:listItem w:displayText="Obstetrics and Gynecology - TM" w:value="Obstetrics and Gynecology - TM"/>
                <w:listItem w:displayText="Orthopaedic Surgery " w:value="Orthopaedic Surgery "/>
                <w:listItem w:displayText="Pathology" w:value="Pathology"/>
                <w:listItem w:displayText="Pediatrics" w:value="Pediatrics"/>
                <w:listItem w:displayText="Psychiatry" w:value="Psychiatry"/>
                <w:listItem w:displayText="Psychiatry – TM" w:value="Psychiatry – TM"/>
                <w:listItem w:displayText="Radiology" w:value="Radiology"/>
                <w:listItem w:displayText="Surgery" w:value="Surgery"/>
              </w:comboBox>
            </w:sdtPr>
            <w:sdtEndPr/>
            <w:sdtContent>
              <w:p w14:paraId="5F7D984E" w14:textId="17B960E1" w:rsidR="00167689" w:rsidRDefault="00570235" w:rsidP="00167689">
                <w:pPr>
                  <w:pStyle w:val="Details"/>
                </w:pPr>
                <w:r w:rsidRPr="002C4C4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67689" w:rsidRPr="00B475DD" w14:paraId="5F7D9854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50" w14:textId="61AAACD6" w:rsidR="00167689" w:rsidRDefault="00235A2F" w:rsidP="000F438B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167689">
              <w:t xml:space="preserve"> Specialty</w:t>
            </w:r>
            <w:r w:rsidR="000F438B">
              <w:t xml:space="preserve"> 1:</w:t>
            </w:r>
            <w:r w:rsidR="00167689">
              <w:t xml:space="preserve">  </w:t>
            </w:r>
          </w:p>
        </w:tc>
        <w:tc>
          <w:tcPr>
            <w:tcW w:w="2787" w:type="dxa"/>
          </w:tcPr>
          <w:p w14:paraId="5F7D9851" w14:textId="1F8143E0" w:rsidR="00167689" w:rsidRPr="00995FEA" w:rsidRDefault="001E2389" w:rsidP="003A4A5D">
            <w:pPr>
              <w:pStyle w:val="Details"/>
              <w:rPr>
                <w:color w:val="4F81BD" w:themeColor="accent1"/>
              </w:rPr>
            </w:pPr>
            <w:sdt>
              <w:sdtPr>
                <w:rPr>
                  <w:color w:val="4F81BD" w:themeColor="accent1"/>
                </w:rPr>
                <w:id w:val="1916744806"/>
                <w:placeholder>
                  <w:docPart w:val="FA8107F85498419D93C7976916CE61ED"/>
                </w:placeholder>
                <w:showingPlcHdr/>
                <w:comboBox>
                  <w:listItem w:value="Choose an item."/>
                  <w:listItem w:displayText="Anesthesiology" w:value="Anesthesiology"/>
                  <w:listItem w:displayText="Anesthesiology-Pediatric" w:value="Anesthesiology-Pediatric"/>
                  <w:listItem w:displayText="Breast Care" w:value="Breast Care"/>
                  <w:listItem w:displayText="Cardiovascular Medicine" w:value="Cardiovascular Medicine"/>
                  <w:listItem w:displayText="Colon and Rectal Surgery" w:value="Colon and Rectal Surgery"/>
                  <w:listItem w:displayText="Ear Nose and Throat" w:value="Ear Nose and Throat"/>
                  <w:listItem w:displayText="Endocrinology" w:value="Endocrinology"/>
                  <w:listItem w:displayText="Epilepsy" w:value="Epilepsy"/>
                  <w:listItem w:displayText="Family Medicine" w:value="Family Medicine"/>
                  <w:listItem w:displayText="Gastroenterology" w:value="Gastroenterology"/>
                  <w:listItem w:displayText="Geriatrics" w:value="Geriatrics"/>
                  <w:listItem w:displayText="Gynecological Oncology" w:value="Gynecological Oncology"/>
                  <w:listItem w:displayText="Gynecology-Pediatric and Adolescent" w:value="Gynecology-Pediatric and Adolescent"/>
                  <w:listItem w:displayText="Hand &amp; Microsurgery" w:value="Hand &amp; Microsurgery"/>
                  <w:listItem w:displayText="Infectious Diseases" w:value="Infectious Diseases"/>
                  <w:listItem w:displayText="Internal Medicine" w:value="Internal Medicine"/>
                  <w:listItem w:displayText="Maternal Fetal Medicine" w:value="Maternal Fetal Medicine"/>
                  <w:listItem w:displayText="Midwifery" w:value="Midwifery"/>
                  <w:listItem w:displayText="Nephrology" w:value="Nephrology"/>
                  <w:listItem w:displayText="Neuro-Critical Care" w:value="Neuro-Critical Care"/>
                  <w:listItem w:displayText="Neurology-General" w:value="Neurology-General"/>
                  <w:listItem w:displayText="Neuromuscular Diseases" w:value="Neuromuscular Diseases"/>
                  <w:listItem w:displayText="Obstetrics and Gynecology-General" w:value="Obstetrics and Gynecology-General"/>
                  <w:listItem w:displayText="Oncology/Hematology" w:value="Oncology/Hematology"/>
                  <w:listItem w:displayText="Ophthalmology-General" w:value="Ophthalmology-General"/>
                  <w:listItem w:displayText="Ophthalmology-Retina and Ocular Oncology" w:value="Ophthalmology-Retina and Ocular Oncology"/>
                  <w:listItem w:displayText="Optometry" w:value="Optometry"/>
                  <w:listItem w:displayText="Oral and Maxillofacial Surgery" w:value="Oral and Maxillofacial Surgery"/>
                  <w:listItem w:displayText="Orthopedic Surgery" w:value="Orthopedic Surgery"/>
                  <w:listItem w:displayText="Pathology" w:value="Pathology"/>
                  <w:listItem w:displayText="Pathology-Pediatric" w:value="Pathology-Pediatric"/>
                  <w:listItem w:displayText="Pediatrics-Adolescent Medicine" w:value="Pediatrics-Adolescent Medicine"/>
                  <w:listItem w:displayText="Pediatrics-Cardiology" w:value="Pediatrics-Cardiology"/>
                  <w:listItem w:displayText="Pediatrics-Critical Care Medicine" w:value="Pediatrics-Critical Care Medicine"/>
                  <w:listItem w:displayText="Pediatrics-Developmental-Behavioral" w:value="Pediatrics-Developmental-Behavioral"/>
                  <w:listItem w:displayText="Pediatrics-Endocrinology" w:value="Pediatrics-Endocrinology"/>
                  <w:listItem w:displayText="Pediatrics-Gastroenterology" w:value="Pediatrics-Gastroenterology"/>
                  <w:listItem w:displayText="Pediatrics-General" w:value="Pediatrics-General"/>
                  <w:listItem w:displayText="Pediatrics-Hematology/Oncology" w:value="Pediatrics-Hematology/Oncology"/>
                  <w:listItem w:displayText="Pediatrics-Hospitalist" w:value="Pediatrics-Hospitalist"/>
                  <w:listItem w:displayText="Pediatrics-Infectious Diseases" w:value="Pediatrics-Infectious Diseases"/>
                  <w:listItem w:displayText="Pediatrics-Neonatology" w:value="Pediatrics-Neonatology"/>
                  <w:listItem w:displayText="Pediatrics-Nephrology" w:value="Pediatrics-Nephrology"/>
                  <w:listItem w:displayText="Pediatrics-Neurology" w:value="Pediatrics-Neurology"/>
                  <w:listItem w:displayText="Pediatrics-Nutrition" w:value="Pediatrics-Nutrition"/>
                  <w:listItem w:displayText="Pediatrics-Surgery" w:value="Pediatrics-Surgery"/>
                  <w:listItem w:displayText="Plastic Surgery" w:value="Plastic Surgery"/>
                  <w:listItem w:displayText="Podiatry" w:value="Podiatry"/>
                  <w:listItem w:displayText="Psychiatry" w:value="Psychiatry"/>
                  <w:listItem w:displayText="Psychiatry-Child and Adolescent" w:value="Psychiatry-Child and Adolescent"/>
                  <w:listItem w:displayText="Pulmonary &amp; Critical Care Medicine" w:value="Pulmonary &amp; Critical Care Medicine"/>
                  <w:listItem w:displayText="Radiology" w:value="Radiology"/>
                  <w:listItem w:displayText="Rheumatology" w:value="Rheumatology"/>
                  <w:listItem w:displayText="Sports Medicine" w:value="Sports Medicine"/>
                  <w:listItem w:displayText="Stroke and Vascular Neurology" w:value="Stroke and Vascular Neurology"/>
                  <w:listItem w:displayText="Surgery-General" w:value="Surgery-General"/>
                  <w:listItem w:displayText="Trauma/Surgical Critical Care" w:value="Trauma/Surgical Critical Care"/>
                  <w:listItem w:displayText="Urogynecology/Reconstructive Pelvic Surgery" w:value="Urogynecology/Reconstructive Pelvic Surgery"/>
                </w:comboBox>
              </w:sdtPr>
              <w:sdtEndPr/>
              <w:sdtContent>
                <w:r w:rsidR="003A4A5D" w:rsidRPr="00CC06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52" w14:textId="77777777" w:rsidR="00167689" w:rsidRPr="00B475DD" w:rsidRDefault="00167689" w:rsidP="00167689">
            <w:pPr>
              <w:pStyle w:val="Label"/>
              <w:jc w:val="right"/>
            </w:pPr>
          </w:p>
        </w:tc>
        <w:tc>
          <w:tcPr>
            <w:tcW w:w="3060" w:type="dxa"/>
          </w:tcPr>
          <w:p w14:paraId="5F7D9853" w14:textId="77777777" w:rsidR="00167689" w:rsidRDefault="00167689" w:rsidP="00167689">
            <w:pPr>
              <w:pStyle w:val="Details"/>
              <w:rPr>
                <w:rStyle w:val="DetailsChar"/>
              </w:rPr>
            </w:pPr>
          </w:p>
        </w:tc>
      </w:tr>
      <w:tr w:rsidR="00167689" w:rsidRPr="00B475DD" w14:paraId="5F7D9859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55" w14:textId="7EC55892" w:rsidR="00167689" w:rsidRDefault="00167689" w:rsidP="000F438B">
            <w:pPr>
              <w:pStyle w:val="Label"/>
              <w:jc w:val="right"/>
            </w:pPr>
            <w:r>
              <w:t>Specialty</w:t>
            </w:r>
            <w:r w:rsidR="000F438B">
              <w:t xml:space="preserve"> 2</w:t>
            </w:r>
            <w:r>
              <w:t>:</w:t>
            </w:r>
          </w:p>
        </w:tc>
        <w:tc>
          <w:tcPr>
            <w:tcW w:w="2787" w:type="dxa"/>
          </w:tcPr>
          <w:p w14:paraId="5F7D9856" w14:textId="03A68DBD" w:rsidR="00167689" w:rsidRPr="00995FEA" w:rsidRDefault="001E2389" w:rsidP="00167689">
            <w:pPr>
              <w:pStyle w:val="Details"/>
              <w:rPr>
                <w:color w:val="4F81BD" w:themeColor="accent1"/>
              </w:rPr>
            </w:pPr>
            <w:sdt>
              <w:sdtPr>
                <w:rPr>
                  <w:color w:val="4F81BD" w:themeColor="accent1"/>
                </w:rPr>
                <w:id w:val="1014725849"/>
                <w:placeholder>
                  <w:docPart w:val="3423D4FBA5F64FA784FDD074A0672C0C"/>
                </w:placeholder>
                <w:showingPlcHdr/>
                <w:comboBox>
                  <w:listItem w:value="Choose an item."/>
                  <w:listItem w:displayText="Anesthesiology" w:value="Anesthesiology"/>
                  <w:listItem w:displayText="Anesthesiology-Pediatric" w:value="Anesthesiology-Pediatric"/>
                  <w:listItem w:displayText="Breast Care" w:value="Breast Care"/>
                  <w:listItem w:displayText="Cardiovascular Medicine" w:value="Cardiovascular Medicine"/>
                  <w:listItem w:displayText="Colon and Rectal Surgery" w:value="Colon and Rectal Surgery"/>
                  <w:listItem w:displayText="Ear Nose and Throat" w:value="Ear Nose and Throat"/>
                  <w:listItem w:displayText="Endocrinology" w:value="Endocrinology"/>
                  <w:listItem w:displayText="Epilepsy" w:value="Epilepsy"/>
                  <w:listItem w:displayText="Family Medicine" w:value="Family Medicine"/>
                  <w:listItem w:displayText="Gastroenterology" w:value="Gastroenterology"/>
                  <w:listItem w:displayText="Geriatrics" w:value="Geriatrics"/>
                  <w:listItem w:displayText="Gynecological Oncology" w:value="Gynecological Oncology"/>
                  <w:listItem w:displayText="Gynecology-Pediatric and Adolescent" w:value="Gynecology-Pediatric and Adolescent"/>
                  <w:listItem w:displayText="Hand &amp; Microsurgery" w:value="Hand &amp; Microsurgery"/>
                  <w:listItem w:displayText="Infectious Diseases" w:value="Infectious Diseases"/>
                  <w:listItem w:displayText="Internal Medicine" w:value="Internal Medicine"/>
                  <w:listItem w:displayText="Maternal Fetal Medicine" w:value="Maternal Fetal Medicine"/>
                  <w:listItem w:displayText="Midwifery" w:value="Midwifery"/>
                  <w:listItem w:displayText="Nephrology" w:value="Nephrology"/>
                  <w:listItem w:displayText="Neuro-Critical Care" w:value="Neuro-Critical Care"/>
                  <w:listItem w:displayText="Neurology-General" w:value="Neurology-General"/>
                  <w:listItem w:displayText="Neuromuscular Diseases" w:value="Neuromuscular Diseases"/>
                  <w:listItem w:displayText="Obstetrics and Gynecology-General" w:value="Obstetrics and Gynecology-General"/>
                  <w:listItem w:displayText="Oncology/Hematology" w:value="Oncology/Hematology"/>
                  <w:listItem w:displayText="Ophthalmology-General" w:value="Ophthalmology-General"/>
                  <w:listItem w:displayText="Ophthalmology-Retina and Ocular Oncology" w:value="Ophthalmology-Retina and Ocular Oncology"/>
                  <w:listItem w:displayText="Optometry" w:value="Optometry"/>
                  <w:listItem w:displayText="Oral and Maxillofacial Surgery" w:value="Oral and Maxillofacial Surgery"/>
                  <w:listItem w:displayText="Orthopedic Surgery" w:value="Orthopedic Surgery"/>
                  <w:listItem w:displayText="Pathology" w:value="Pathology"/>
                  <w:listItem w:displayText="Pathology-Pediatric" w:value="Pathology-Pediatric"/>
                  <w:listItem w:displayText="Pediatrics-Adolescent Medicine" w:value="Pediatrics-Adolescent Medicine"/>
                  <w:listItem w:displayText="Pediatrics-Cardiology" w:value="Pediatrics-Cardiology"/>
                  <w:listItem w:displayText="Pediatrics-Critical Care Medicine" w:value="Pediatrics-Critical Care Medicine"/>
                  <w:listItem w:displayText="Pediatrics-Developmental-Behavioral" w:value="Pediatrics-Developmental-Behavioral"/>
                  <w:listItem w:displayText="Pediatrics-Endocrinology" w:value="Pediatrics-Endocrinology"/>
                  <w:listItem w:displayText="Pediatrics-Gastroenterology" w:value="Pediatrics-Gastroenterology"/>
                  <w:listItem w:displayText="Pediatrics-General" w:value="Pediatrics-General"/>
                  <w:listItem w:displayText="Pediatrics-Hematology/Oncology" w:value="Pediatrics-Hematology/Oncology"/>
                  <w:listItem w:displayText="Pediatrics-Hospitalist" w:value="Pediatrics-Hospitalist"/>
                  <w:listItem w:displayText="Pediatrics-Infectious Diseases" w:value="Pediatrics-Infectious Diseases"/>
                  <w:listItem w:displayText="Pediatrics-Neonatology" w:value="Pediatrics-Neonatology"/>
                  <w:listItem w:displayText="Pediatrics-Nephrology" w:value="Pediatrics-Nephrology"/>
                  <w:listItem w:displayText="Pediatrics-Neurology" w:value="Pediatrics-Neurology"/>
                  <w:listItem w:displayText="Pediatrics-Nutrition" w:value="Pediatrics-Nutrition"/>
                  <w:listItem w:displayText="Pediatrics-Surgery" w:value="Pediatrics-Surgery"/>
                  <w:listItem w:displayText="Plastic Surgery" w:value="Plastic Surgery"/>
                  <w:listItem w:displayText="Podiatry" w:value="Podiatry"/>
                  <w:listItem w:displayText="Psychiatry" w:value="Psychiatry"/>
                  <w:listItem w:displayText="Psychiatry-Child and Adolescent" w:value="Psychiatry-Child and Adolescent"/>
                  <w:listItem w:displayText="Pulmonary &amp; Critical Care Medicine" w:value="Pulmonary &amp; Critical Care Medicine"/>
                  <w:listItem w:displayText="Radiology" w:value="Radiology"/>
                  <w:listItem w:displayText="Rheumatology" w:value="Rheumatology"/>
                  <w:listItem w:displayText="Sports Medicine" w:value="Sports Medicine"/>
                  <w:listItem w:displayText="Stroke and Vascular Neurology" w:value="Stroke and Vascular Neurology"/>
                  <w:listItem w:displayText="Surgery-General" w:value="Surgery-General"/>
                  <w:listItem w:displayText="Trauma/Surgical Critical Care" w:value="Trauma/Surgical Critical Care"/>
                  <w:listItem w:displayText="Urogynecology/Reconstructive Pelvic Surgery" w:value="Urogynecology/Reconstructive Pelvic Surgery"/>
                </w:comboBox>
              </w:sdtPr>
              <w:sdtEndPr/>
              <w:sdtContent>
                <w:r w:rsidR="003A4A5D" w:rsidRPr="00CC06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57" w14:textId="77777777" w:rsidR="00167689" w:rsidRDefault="00167689" w:rsidP="00167689">
            <w:pPr>
              <w:pStyle w:val="Label"/>
              <w:jc w:val="right"/>
            </w:pPr>
          </w:p>
        </w:tc>
        <w:tc>
          <w:tcPr>
            <w:tcW w:w="3060" w:type="dxa"/>
          </w:tcPr>
          <w:p w14:paraId="5F7D9858" w14:textId="77777777" w:rsidR="00167689" w:rsidRDefault="00167689" w:rsidP="00167689">
            <w:pPr>
              <w:pStyle w:val="Details"/>
              <w:rPr>
                <w:rStyle w:val="DetailsChar"/>
              </w:rPr>
            </w:pPr>
          </w:p>
        </w:tc>
      </w:tr>
      <w:tr w:rsidR="00167689" w:rsidRPr="00B475DD" w14:paraId="5F7D985E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5A" w14:textId="3C8D4313" w:rsidR="00167689" w:rsidRDefault="00167689" w:rsidP="000F438B">
            <w:pPr>
              <w:pStyle w:val="Label"/>
              <w:jc w:val="right"/>
            </w:pPr>
            <w:r>
              <w:t xml:space="preserve">Specialty </w:t>
            </w:r>
            <w:r w:rsidR="000F438B">
              <w:t>3</w:t>
            </w:r>
            <w:r>
              <w:t>:</w:t>
            </w:r>
          </w:p>
        </w:tc>
        <w:tc>
          <w:tcPr>
            <w:tcW w:w="2787" w:type="dxa"/>
          </w:tcPr>
          <w:p w14:paraId="5F7D985B" w14:textId="167E961B" w:rsidR="00167689" w:rsidRPr="00995FEA" w:rsidRDefault="001E2389" w:rsidP="003A4A5D">
            <w:pPr>
              <w:pStyle w:val="Details"/>
              <w:rPr>
                <w:color w:val="4F81BD" w:themeColor="accent1"/>
              </w:rPr>
            </w:pPr>
            <w:sdt>
              <w:sdtPr>
                <w:rPr>
                  <w:color w:val="4F81BD" w:themeColor="accent1"/>
                </w:rPr>
                <w:id w:val="-658703413"/>
                <w:placeholder>
                  <w:docPart w:val="527EB3E97AB64A80A32234443846B3BC"/>
                </w:placeholder>
                <w:showingPlcHdr/>
                <w:comboBox>
                  <w:listItem w:value="Choose an item."/>
                  <w:listItem w:displayText="Anesthesiology" w:value="Anesthesiology"/>
                  <w:listItem w:displayText="Anesthesiology-Pediatric" w:value="Anesthesiology-Pediatric"/>
                  <w:listItem w:displayText="Breast Care" w:value="Breast Care"/>
                  <w:listItem w:displayText="Cardiovascular Medicine" w:value="Cardiovascular Medicine"/>
                  <w:listItem w:displayText="Colon and Rectal Surgery" w:value="Colon and Rectal Surgery"/>
                  <w:listItem w:displayText="Ear Nose and Throat" w:value="Ear Nose and Throat"/>
                  <w:listItem w:displayText="Endocrinology" w:value="Endocrinology"/>
                  <w:listItem w:displayText="Epilepsy" w:value="Epilepsy"/>
                  <w:listItem w:displayText="Family Medicine" w:value="Family Medicine"/>
                  <w:listItem w:displayText="Gastroenterology" w:value="Gastroenterology"/>
                  <w:listItem w:displayText="Geriatrics" w:value="Geriatrics"/>
                  <w:listItem w:displayText="Gynecological Oncology" w:value="Gynecological Oncology"/>
                  <w:listItem w:displayText="Gynecology-Pediatric and Adolescent" w:value="Gynecology-Pediatric and Adolescent"/>
                  <w:listItem w:displayText="Hand &amp; Microsurgery" w:value="Hand &amp; Microsurgery"/>
                  <w:listItem w:displayText="Infectious Diseases" w:value="Infectious Diseases"/>
                  <w:listItem w:displayText="Internal Medicine" w:value="Internal Medicine"/>
                  <w:listItem w:displayText="Maternal Fetal Medicine" w:value="Maternal Fetal Medicine"/>
                  <w:listItem w:displayText="Midwifery" w:value="Midwifery"/>
                  <w:listItem w:displayText="Nephrology" w:value="Nephrology"/>
                  <w:listItem w:displayText="Neuro-Critical Care" w:value="Neuro-Critical Care"/>
                  <w:listItem w:displayText="Neurology-General" w:value="Neurology-General"/>
                  <w:listItem w:displayText="Neuromuscular Diseases" w:value="Neuromuscular Diseases"/>
                  <w:listItem w:displayText="Obstetrics and Gynecology-General" w:value="Obstetrics and Gynecology-General"/>
                  <w:listItem w:displayText="Oncology/Hematology" w:value="Oncology/Hematology"/>
                  <w:listItem w:displayText="Ophthalmology-General" w:value="Ophthalmology-General"/>
                  <w:listItem w:displayText="Ophthalmology-Retina and Ocular Oncology" w:value="Ophthalmology-Retina and Ocular Oncology"/>
                  <w:listItem w:displayText="Optometry" w:value="Optometry"/>
                  <w:listItem w:displayText="Oral and Maxillofacial Surgery" w:value="Oral and Maxillofacial Surgery"/>
                  <w:listItem w:displayText="Orthopedic Surgery" w:value="Orthopedic Surgery"/>
                  <w:listItem w:displayText="Pathology" w:value="Pathology"/>
                  <w:listItem w:displayText="Pathology-Pediatric" w:value="Pathology-Pediatric"/>
                  <w:listItem w:displayText="Pediatrics-Adolescent Medicine" w:value="Pediatrics-Adolescent Medicine"/>
                  <w:listItem w:displayText="Pediatrics-Cardiology" w:value="Pediatrics-Cardiology"/>
                  <w:listItem w:displayText="Pediatrics-Critical Care Medicine" w:value="Pediatrics-Critical Care Medicine"/>
                  <w:listItem w:displayText="Pediatrics-Developmental-Behavioral" w:value="Pediatrics-Developmental-Behavioral"/>
                  <w:listItem w:displayText="Pediatrics-Endocrinology" w:value="Pediatrics-Endocrinology"/>
                  <w:listItem w:displayText="Pediatrics-Gastroenterology" w:value="Pediatrics-Gastroenterology"/>
                  <w:listItem w:displayText="Pediatrics-General" w:value="Pediatrics-General"/>
                  <w:listItem w:displayText="Pediatrics-Hematology/Oncology" w:value="Pediatrics-Hematology/Oncology"/>
                  <w:listItem w:displayText="Pediatrics-Hospitalist" w:value="Pediatrics-Hospitalist"/>
                  <w:listItem w:displayText="Pediatrics-Infectious Diseases" w:value="Pediatrics-Infectious Diseases"/>
                  <w:listItem w:displayText="Pediatrics-Neonatology" w:value="Pediatrics-Neonatology"/>
                  <w:listItem w:displayText="Pediatrics-Nephrology" w:value="Pediatrics-Nephrology"/>
                  <w:listItem w:displayText="Pediatrics-Neurology" w:value="Pediatrics-Neurology"/>
                  <w:listItem w:displayText="Pediatrics-Nutrition" w:value="Pediatrics-Nutrition"/>
                  <w:listItem w:displayText="Pediatrics-Surgery" w:value="Pediatrics-Surgery"/>
                  <w:listItem w:displayText="Plastic Surgery" w:value="Plastic Surgery"/>
                  <w:listItem w:displayText="Podiatry" w:value="Podiatry"/>
                  <w:listItem w:displayText="Psychiatry" w:value="Psychiatry"/>
                  <w:listItem w:displayText="Psychiatry-Child and Adolescent" w:value="Psychiatry-Child and Adolescent"/>
                  <w:listItem w:displayText="Pulmonary &amp; Critical Care Medicine" w:value="Pulmonary &amp; Critical Care Medicine"/>
                  <w:listItem w:displayText="Radiology" w:value="Radiology"/>
                  <w:listItem w:displayText="Rheumatology" w:value="Rheumatology"/>
                  <w:listItem w:displayText="Sports Medicine" w:value="Sports Medicine"/>
                  <w:listItem w:displayText="Stroke and Vascular Neurology" w:value="Stroke and Vascular Neurology"/>
                  <w:listItem w:displayText="Surgery-General" w:value="Surgery-General"/>
                  <w:listItem w:displayText="Trauma/Surgical Critical Care" w:value="Trauma/Surgical Critical Care"/>
                  <w:listItem w:displayText="Urogynecology/Reconstructive Pelvic Surgery" w:value="Urogynecology/Reconstructive Pelvic Surgery"/>
                </w:comboBox>
              </w:sdtPr>
              <w:sdtEndPr/>
              <w:sdtContent>
                <w:r w:rsidR="003A4A5D" w:rsidRPr="00CC06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7D985C" w14:textId="77777777" w:rsidR="00167689" w:rsidRDefault="00167689" w:rsidP="00167689">
            <w:pPr>
              <w:pStyle w:val="Label"/>
              <w:jc w:val="right"/>
            </w:pPr>
          </w:p>
        </w:tc>
        <w:tc>
          <w:tcPr>
            <w:tcW w:w="3060" w:type="dxa"/>
          </w:tcPr>
          <w:p w14:paraId="5F7D985D" w14:textId="77777777" w:rsidR="00167689" w:rsidRDefault="00167689" w:rsidP="00167689">
            <w:pPr>
              <w:pStyle w:val="Details"/>
              <w:rPr>
                <w:rStyle w:val="DetailsChar"/>
              </w:rPr>
            </w:pPr>
          </w:p>
        </w:tc>
      </w:tr>
      <w:tr w:rsidR="00193ED1" w:rsidRPr="00B475DD" w14:paraId="5F7D9861" w14:textId="21DFC77F" w:rsidTr="001465F9">
        <w:tc>
          <w:tcPr>
            <w:tcW w:w="2065" w:type="dxa"/>
            <w:shd w:val="clear" w:color="auto" w:fill="F2F2F2" w:themeFill="background1" w:themeFillShade="F2"/>
          </w:tcPr>
          <w:p w14:paraId="5F7D985F" w14:textId="77777777" w:rsidR="00193ED1" w:rsidRDefault="00193ED1" w:rsidP="00167689">
            <w:pPr>
              <w:pStyle w:val="Label"/>
              <w:jc w:val="right"/>
            </w:pP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5F7D9860" w14:textId="77777777" w:rsidR="00193ED1" w:rsidRDefault="00193ED1" w:rsidP="00167689">
            <w:pPr>
              <w:pStyle w:val="Details"/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2F28A" w14:textId="77777777" w:rsidR="00193ED1" w:rsidRDefault="00193ED1" w:rsidP="00167689">
            <w:pPr>
              <w:pStyle w:val="Details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0F50D35" w14:textId="77777777" w:rsidR="00193ED1" w:rsidRDefault="00193ED1" w:rsidP="00167689">
            <w:pPr>
              <w:pStyle w:val="Details"/>
            </w:pPr>
          </w:p>
        </w:tc>
      </w:tr>
      <w:tr w:rsidR="00193ED1" w:rsidRPr="00B475DD" w14:paraId="5F7D9864" w14:textId="25B03023" w:rsidTr="001465F9">
        <w:tc>
          <w:tcPr>
            <w:tcW w:w="2065" w:type="dxa"/>
            <w:shd w:val="clear" w:color="auto" w:fill="F2F2F2" w:themeFill="background1" w:themeFillShade="F2"/>
          </w:tcPr>
          <w:p w14:paraId="5F7D9862" w14:textId="4037920A" w:rsidR="00193ED1" w:rsidRDefault="00235A2F" w:rsidP="00167689">
            <w:pPr>
              <w:pStyle w:val="Label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193ED1">
              <w:t>Practice Location 1: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sdt>
            <w:sdtPr>
              <w:rPr>
                <w:color w:val="4F81BD" w:themeColor="accent1"/>
              </w:rPr>
              <w:id w:val="842290492"/>
              <w:placeholder>
                <w:docPart w:val="274FEB31A2614518830D13B09FD218E9"/>
              </w:placeholder>
              <w:showingPlcHdr/>
              <w:comboBox>
                <w:listItem w:value="Choose an item."/>
                <w:listItem w:displayText="Child &amp; Adolescent Psychiatry" w:value="Child &amp; Adolescent Psychiatry"/>
                <w:listItem w:displayText="El Paso Psychiatric Center" w:value="El Paso Psychiatric Center"/>
                <w:listItem w:displayText="Family Medicine Center at Kenworthy" w:value="Family Medicine Center at Kenworthy"/>
                <w:listItem w:displayText="Texas Tech Medical Center" w:value="Texas Tech Medical Center"/>
                <w:listItem w:displayText="Texas Tech Pediatrics Central" w:value="Texas Tech Pediatrics Central"/>
                <w:listItem w:displayText="Texas Tech Physcians at Hague" w:value="Texas Tech Physcians at Hague"/>
                <w:listItem w:displayText="Transmountain Site" w:value="Transmountain Site"/>
              </w:comboBox>
            </w:sdtPr>
            <w:sdtEndPr/>
            <w:sdtContent>
              <w:p w14:paraId="5F7D9863" w14:textId="67675000" w:rsidR="00193ED1" w:rsidRDefault="00094B32" w:rsidP="00094B32">
                <w:pPr>
                  <w:pStyle w:val="Details"/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B086" w14:textId="65467990" w:rsidR="00193ED1" w:rsidRDefault="00235A2F" w:rsidP="00193ED1">
            <w:pPr>
              <w:pStyle w:val="Details"/>
              <w:jc w:val="right"/>
            </w:pPr>
            <w:r w:rsidRPr="00235A2F">
              <w:rPr>
                <w:color w:val="C0504D" w:themeColor="accent2"/>
              </w:rPr>
              <w:t>*</w:t>
            </w:r>
            <w:r w:rsidR="00193ED1" w:rsidRPr="00193ED1">
              <w:rPr>
                <w:rFonts w:asciiTheme="majorHAnsi" w:hAnsiTheme="majorHAnsi"/>
                <w:b/>
              </w:rPr>
              <w:t>Clinic</w:t>
            </w:r>
            <w:r w:rsidR="00193ED1"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id w:val="-1344391110"/>
            <w:placeholder>
              <w:docPart w:val="C477BEBC97E54D14BC43DFE1B450280E"/>
            </w:placeholder>
            <w:showingPlcHdr/>
            <w:comboBox>
              <w:listItem w:value="Choose an item."/>
              <w:listItem w:displayText="Anesthesiology" w:value="Anesthesiology"/>
              <w:listItem w:displayText="El Paso Breast Care Center" w:value="El Paso Breast Care Center"/>
              <w:listItem w:displayText="Family Medicine" w:value="Family Medicine"/>
              <w:listItem w:displayText="Family Medicine - Transmountain" w:value="Family Medicine - Transmountain"/>
              <w:listItem w:displayText="Internal Medicine" w:value="Internal Medicine"/>
              <w:listItem w:displayText="Internal Medicine - Transmountain" w:value="Internal Medicine - Transmountain"/>
              <w:listItem w:displayText="Neurology" w:value="Neurology"/>
              <w:listItem w:displayText="Obstetrics &amp; Gynecology" w:value="Obstetrics &amp; Gynecology"/>
              <w:listItem w:displayText="Obstetrics &amp; Gynecology - Transmountain" w:value="Obstetrics &amp; Gynecology - Transmountain"/>
              <w:listItem w:displayText="Ophthalmology" w:value="Ophthalmology"/>
              <w:listItem w:displayText="Ophthalmology - Transmountain" w:value="Ophthalmology - Transmountain"/>
              <w:listItem w:displayText="Orthopedic" w:value="Orthopedic"/>
              <w:listItem w:displayText="Pathology" w:value="Pathology"/>
              <w:listItem w:displayText="Pediatrics" w:value="Pediatrics"/>
              <w:listItem w:displayText="Pediatrics - Transmountain" w:value="Pediatrics - Transmountain"/>
              <w:listItem w:displayText="Pediatrics-Contract Provider" w:value="Pediatrics-Contract Provider"/>
              <w:listItem w:displayText="Psychiatry" w:value="Psychiatry"/>
              <w:listItem w:displayText="Psychiatry - Transmountain" w:value="Psychiatry - Transmountain"/>
              <w:listItem w:displayText="Radiology" w:value="Radiology"/>
              <w:listItem w:displayText="Surgery" w:value="Surgery"/>
              <w:listItem w:displayText="Surgery - Transmountain" w:value="Surgery - Transmountain"/>
            </w:comboBox>
          </w:sdtPr>
          <w:sdtEndPr/>
          <w:sdtContent>
            <w:tc>
              <w:tcPr>
                <w:tcW w:w="3060" w:type="dxa"/>
                <w:tcBorders>
                  <w:left w:val="single" w:sz="4" w:space="0" w:color="auto"/>
                </w:tcBorders>
              </w:tcPr>
              <w:p w14:paraId="7333779E" w14:textId="2562DD8D" w:rsidR="00193ED1" w:rsidRDefault="00094B32" w:rsidP="004C59AF">
                <w:pPr>
                  <w:pStyle w:val="Details"/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7689" w:rsidRPr="00B475DD" w14:paraId="5F7D9869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65" w14:textId="77777777" w:rsidR="00167689" w:rsidRPr="00B475DD" w:rsidRDefault="00167689" w:rsidP="00167689">
            <w:pPr>
              <w:pStyle w:val="Label"/>
              <w:jc w:val="right"/>
            </w:pPr>
            <w:r>
              <w:t>Phone: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5F7D9866" w14:textId="6C2145AA" w:rsidR="00167689" w:rsidRDefault="00995FEA" w:rsidP="00167689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D9867" w14:textId="77777777" w:rsidR="00167689" w:rsidRPr="00B475DD" w:rsidRDefault="00167689" w:rsidP="00167689">
            <w:pPr>
              <w:pStyle w:val="Label"/>
              <w:jc w:val="right"/>
            </w:pPr>
            <w:r>
              <w:t>Fax: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F7D9868" w14:textId="13A73100" w:rsidR="00167689" w:rsidRDefault="00995FEA" w:rsidP="00167689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</w:tr>
      <w:tr w:rsidR="00193ED1" w:rsidRPr="00B475DD" w14:paraId="5F7D986C" w14:textId="061AF4C3" w:rsidTr="001465F9">
        <w:tc>
          <w:tcPr>
            <w:tcW w:w="2065" w:type="dxa"/>
            <w:shd w:val="clear" w:color="auto" w:fill="F2F2F2" w:themeFill="background1" w:themeFillShade="F2"/>
          </w:tcPr>
          <w:p w14:paraId="5F7D986A" w14:textId="77777777" w:rsidR="00193ED1" w:rsidRDefault="00193ED1" w:rsidP="00193ED1">
            <w:pPr>
              <w:pStyle w:val="Label"/>
              <w:jc w:val="right"/>
            </w:pPr>
            <w:r>
              <w:t>Practice Location 2: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sdt>
            <w:sdtPr>
              <w:rPr>
                <w:color w:val="4F81BD" w:themeColor="accent1"/>
              </w:rPr>
              <w:id w:val="-1686355757"/>
              <w:placeholder>
                <w:docPart w:val="A98413BD08FD40E5AB81922F6B6CE1E9"/>
              </w:placeholder>
              <w:showingPlcHdr/>
              <w:comboBox>
                <w:listItem w:value="Choose an item."/>
                <w:listItem w:displayText="Child &amp; Adolescent Psychiatry" w:value="Child &amp; Adolescent Psychiatry"/>
                <w:listItem w:displayText="El Paso Psychiatric Center" w:value="El Paso Psychiatric Center"/>
                <w:listItem w:displayText="Family Medicine Center at Kenworthy" w:value="Family Medicine Center at Kenworthy"/>
                <w:listItem w:displayText="Texas Tech Medical Center" w:value="Texas Tech Medical Center"/>
                <w:listItem w:displayText="Texas Tech Pediatrics Central" w:value="Texas Tech Pediatrics Central"/>
                <w:listItem w:displayText="Texas Tech Physcians at Hague" w:value="Texas Tech Physcians at Hague"/>
                <w:listItem w:displayText="Transmountain Site" w:value="Transmountain Site"/>
              </w:comboBox>
            </w:sdtPr>
            <w:sdtEndPr/>
            <w:sdtContent>
              <w:p w14:paraId="5F7D986B" w14:textId="2F3A3F43" w:rsidR="00193ED1" w:rsidRPr="00094B32" w:rsidRDefault="00094B32" w:rsidP="00193ED1">
                <w:pPr>
                  <w:pStyle w:val="Details"/>
                  <w:rPr>
                    <w:color w:val="4F81BD" w:themeColor="accent1"/>
                  </w:rPr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019FB" w14:textId="6505F451" w:rsidR="00193ED1" w:rsidRDefault="00193ED1" w:rsidP="00193ED1">
            <w:pPr>
              <w:pStyle w:val="Details"/>
              <w:jc w:val="right"/>
            </w:pPr>
            <w:r w:rsidRPr="00193ED1">
              <w:rPr>
                <w:rFonts w:asciiTheme="majorHAnsi" w:hAnsiTheme="majorHAnsi"/>
                <w:b/>
              </w:rPr>
              <w:t>Clinic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id w:val="-1857647208"/>
            <w:placeholder>
              <w:docPart w:val="4D65045FA04C4BC38F0B17B3A4311126"/>
            </w:placeholder>
            <w:showingPlcHdr/>
            <w:comboBox>
              <w:listItem w:value="Choose an item."/>
              <w:listItem w:displayText="Anesthesiology" w:value="Anesthesiology"/>
              <w:listItem w:displayText="El Paso Breast Care Center" w:value="El Paso Breast Care Center"/>
              <w:listItem w:displayText="Family Medicine" w:value="Family Medicine"/>
              <w:listItem w:displayText="Family Medicine - Transmountain" w:value="Family Medicine - Transmountain"/>
              <w:listItem w:displayText="Internal Medicine" w:value="Internal Medicine"/>
              <w:listItem w:displayText="Internal Medicine - Transmountain" w:value="Internal Medicine - Transmountain"/>
              <w:listItem w:displayText="Neurology" w:value="Neurology"/>
              <w:listItem w:displayText="Obstetrics &amp; Gynecology" w:value="Obstetrics &amp; Gynecology"/>
              <w:listItem w:displayText="Obstetrics &amp; Gynecology - Transmountain" w:value="Obstetrics &amp; Gynecology - Transmountain"/>
              <w:listItem w:displayText="Ophthalmology" w:value="Ophthalmology"/>
              <w:listItem w:displayText="Ophthalmology - Transmountain" w:value="Ophthalmology - Transmountain"/>
              <w:listItem w:displayText="Orthopedic" w:value="Orthopedic"/>
              <w:listItem w:displayText="Pathology" w:value="Pathology"/>
              <w:listItem w:displayText="Pediatrics" w:value="Pediatrics"/>
              <w:listItem w:displayText="Pediatrics - Transmountain" w:value="Pediatrics - Transmountain"/>
              <w:listItem w:displayText="Pediatrics-Contract Provider" w:value="Pediatrics-Contract Provider"/>
              <w:listItem w:displayText="Psychiatry" w:value="Psychiatry"/>
              <w:listItem w:displayText="Psychiatry - Transmountain" w:value="Psychiatry - Transmountain"/>
              <w:listItem w:displayText="Radiology" w:value="Radiology"/>
              <w:listItem w:displayText="Surgery" w:value="Surgery"/>
              <w:listItem w:displayText="Surgery - Transmountain" w:value="Surgery - Transmountain"/>
            </w:comboBox>
          </w:sdtPr>
          <w:sdtEndPr/>
          <w:sdtContent>
            <w:tc>
              <w:tcPr>
                <w:tcW w:w="3060" w:type="dxa"/>
                <w:tcBorders>
                  <w:left w:val="single" w:sz="4" w:space="0" w:color="auto"/>
                </w:tcBorders>
              </w:tcPr>
              <w:p w14:paraId="532C929A" w14:textId="2C340E1E" w:rsidR="00193ED1" w:rsidRDefault="00094B32" w:rsidP="00193ED1">
                <w:pPr>
                  <w:pStyle w:val="Details"/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3ED1" w:rsidRPr="00B475DD" w14:paraId="5F7D9871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6D" w14:textId="77777777" w:rsidR="00193ED1" w:rsidRPr="00B475DD" w:rsidRDefault="00193ED1" w:rsidP="00193ED1">
            <w:pPr>
              <w:pStyle w:val="Label"/>
              <w:jc w:val="right"/>
            </w:pPr>
            <w:r>
              <w:t>Phone: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5F7D986E" w14:textId="0543CD91" w:rsidR="00193ED1" w:rsidRDefault="00193ED1" w:rsidP="00193ED1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7D986F" w14:textId="77777777" w:rsidR="00193ED1" w:rsidRPr="00B475DD" w:rsidRDefault="00193ED1" w:rsidP="00193ED1">
            <w:pPr>
              <w:pStyle w:val="Label"/>
              <w:jc w:val="right"/>
            </w:pPr>
            <w:r>
              <w:t>Fax:</w:t>
            </w:r>
          </w:p>
        </w:tc>
        <w:tc>
          <w:tcPr>
            <w:tcW w:w="3060" w:type="dxa"/>
          </w:tcPr>
          <w:p w14:paraId="5F7D9870" w14:textId="20B5A596" w:rsidR="00193ED1" w:rsidRDefault="00193ED1" w:rsidP="00193ED1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</w:tr>
      <w:tr w:rsidR="00193ED1" w:rsidRPr="00B475DD" w14:paraId="5F7D9874" w14:textId="73AAD7EA" w:rsidTr="001465F9">
        <w:tc>
          <w:tcPr>
            <w:tcW w:w="2065" w:type="dxa"/>
            <w:shd w:val="clear" w:color="auto" w:fill="F2F2F2" w:themeFill="background1" w:themeFillShade="F2"/>
          </w:tcPr>
          <w:p w14:paraId="5F7D9872" w14:textId="4522284A" w:rsidR="00193ED1" w:rsidRDefault="00193ED1" w:rsidP="00193ED1">
            <w:pPr>
              <w:pStyle w:val="Label"/>
              <w:jc w:val="right"/>
            </w:pPr>
            <w:r>
              <w:t>Practice Location 3: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sdt>
            <w:sdtPr>
              <w:rPr>
                <w:color w:val="4F81BD" w:themeColor="accent1"/>
              </w:rPr>
              <w:id w:val="835192420"/>
              <w:placeholder>
                <w:docPart w:val="3BC60CD4B7074B0AA9F2A45E1B4105F4"/>
              </w:placeholder>
              <w:showingPlcHdr/>
              <w:comboBox>
                <w:listItem w:value="Choose an item."/>
                <w:listItem w:displayText="Child &amp; Adolescent Psychiatry" w:value="Child &amp; Adolescent Psychiatry"/>
                <w:listItem w:displayText="El Paso Psychiatric Center" w:value="El Paso Psychiatric Center"/>
                <w:listItem w:displayText="Family Medicine Center at Kenworthy" w:value="Family Medicine Center at Kenworthy"/>
                <w:listItem w:displayText="Texas Tech Medical Center" w:value="Texas Tech Medical Center"/>
                <w:listItem w:displayText="Texas Tech Pediatrics Central" w:value="Texas Tech Pediatrics Central"/>
                <w:listItem w:displayText="Texas Tech Physcians at Hague" w:value="Texas Tech Physcians at Hague"/>
                <w:listItem w:displayText="Transmountain Site" w:value="Transmountain Site"/>
              </w:comboBox>
            </w:sdtPr>
            <w:sdtEndPr/>
            <w:sdtContent>
              <w:p w14:paraId="5F7D9873" w14:textId="2BFD4B30" w:rsidR="00193ED1" w:rsidRPr="00094B32" w:rsidRDefault="00094B32" w:rsidP="00193ED1">
                <w:pPr>
                  <w:pStyle w:val="Details"/>
                  <w:rPr>
                    <w:color w:val="4F81BD" w:themeColor="accent1"/>
                  </w:rPr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0F7B1" w14:textId="1EB52678" w:rsidR="00193ED1" w:rsidRDefault="00193ED1" w:rsidP="00193ED1">
            <w:pPr>
              <w:pStyle w:val="Details"/>
              <w:jc w:val="right"/>
            </w:pPr>
            <w:r w:rsidRPr="00193ED1">
              <w:rPr>
                <w:rFonts w:asciiTheme="majorHAnsi" w:hAnsiTheme="majorHAnsi"/>
                <w:b/>
              </w:rPr>
              <w:t>Clinic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id w:val="654728609"/>
            <w:placeholder>
              <w:docPart w:val="468138ADE6BD4D998DA5C5A07F1EB0C7"/>
            </w:placeholder>
            <w:showingPlcHdr/>
            <w:comboBox>
              <w:listItem w:value="Choose an item."/>
              <w:listItem w:displayText="Anesthesiology" w:value="Anesthesiology"/>
              <w:listItem w:displayText="El Paso Breast Care Center" w:value="El Paso Breast Care Center"/>
              <w:listItem w:displayText="Family Medicine" w:value="Family Medicine"/>
              <w:listItem w:displayText="Family Medicine - Transmountain" w:value="Family Medicine - Transmountain"/>
              <w:listItem w:displayText="Internal Medicine" w:value="Internal Medicine"/>
              <w:listItem w:displayText="Internal Medicine - Transmountain" w:value="Internal Medicine - Transmountain"/>
              <w:listItem w:displayText="Neurology" w:value="Neurology"/>
              <w:listItem w:displayText="Obstetrics &amp; Gynecology" w:value="Obstetrics &amp; Gynecology"/>
              <w:listItem w:displayText="Obstetrics &amp; Gynecology - Transmountain" w:value="Obstetrics &amp; Gynecology - Transmountain"/>
              <w:listItem w:displayText="Ophthalmology" w:value="Ophthalmology"/>
              <w:listItem w:displayText="Ophthalmology - Transmountain" w:value="Ophthalmology - Transmountain"/>
              <w:listItem w:displayText="Orthopedic" w:value="Orthopedic"/>
              <w:listItem w:displayText="Pathology" w:value="Pathology"/>
              <w:listItem w:displayText="Pediatrics" w:value="Pediatrics"/>
              <w:listItem w:displayText="Pediatrics - Transmountain" w:value="Pediatrics - Transmountain"/>
              <w:listItem w:displayText="Pediatrics-Contract Provider" w:value="Pediatrics-Contract Provider"/>
              <w:listItem w:displayText="Psychiatry" w:value="Psychiatry"/>
              <w:listItem w:displayText="Psychiatry - Transmountain" w:value="Psychiatry - Transmountain"/>
              <w:listItem w:displayText="Radiology" w:value="Radiology"/>
              <w:listItem w:displayText="Surgery" w:value="Surgery"/>
              <w:listItem w:displayText="Surgery - Transmountain" w:value="Surgery - Transmountain"/>
            </w:comboBox>
          </w:sdtPr>
          <w:sdtEndPr/>
          <w:sdtContent>
            <w:tc>
              <w:tcPr>
                <w:tcW w:w="3060" w:type="dxa"/>
                <w:tcBorders>
                  <w:left w:val="single" w:sz="4" w:space="0" w:color="auto"/>
                </w:tcBorders>
              </w:tcPr>
              <w:p w14:paraId="7C2A1936" w14:textId="20B2A491" w:rsidR="00193ED1" w:rsidRDefault="00094B32" w:rsidP="00193ED1">
                <w:pPr>
                  <w:pStyle w:val="Details"/>
                </w:pPr>
                <w:r w:rsidRPr="003348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3ED1" w:rsidRPr="00B475DD" w14:paraId="5F7D9879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75" w14:textId="062A12A1" w:rsidR="00193ED1" w:rsidRPr="00B475DD" w:rsidRDefault="00193ED1" w:rsidP="00193ED1">
            <w:pPr>
              <w:pStyle w:val="Label"/>
              <w:jc w:val="right"/>
            </w:pPr>
            <w:r>
              <w:t>Phone:</w:t>
            </w:r>
          </w:p>
        </w:tc>
        <w:tc>
          <w:tcPr>
            <w:tcW w:w="2787" w:type="dxa"/>
          </w:tcPr>
          <w:p w14:paraId="5F7D9876" w14:textId="458626E8" w:rsidR="00193ED1" w:rsidRDefault="00193ED1" w:rsidP="00193ED1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D9877" w14:textId="77777777" w:rsidR="00193ED1" w:rsidRPr="00B475DD" w:rsidRDefault="00193ED1" w:rsidP="00193ED1">
            <w:pPr>
              <w:pStyle w:val="Label"/>
              <w:jc w:val="right"/>
            </w:pPr>
            <w:r>
              <w:t>Fax: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F7D9878" w14:textId="468562BF" w:rsidR="00193ED1" w:rsidRDefault="00193ED1" w:rsidP="00193ED1">
            <w:pPr>
              <w:pStyle w:val="Details"/>
            </w:pPr>
            <w:r w:rsidRPr="00995FEA">
              <w:rPr>
                <w:color w:val="4F81BD" w:themeColor="accent1"/>
              </w:rPr>
              <w:t>Auto-populate based on location/clinic selected</w:t>
            </w:r>
          </w:p>
        </w:tc>
      </w:tr>
      <w:tr w:rsidR="00193ED1" w:rsidRPr="00B475DD" w14:paraId="5F7D987E" w14:textId="77777777" w:rsidTr="001465F9">
        <w:tc>
          <w:tcPr>
            <w:tcW w:w="9895" w:type="dxa"/>
            <w:gridSpan w:val="5"/>
            <w:shd w:val="clear" w:color="auto" w:fill="D9D9D9" w:themeFill="background1" w:themeFillShade="D9"/>
          </w:tcPr>
          <w:p w14:paraId="5F7D987D" w14:textId="70D56B61" w:rsidR="00193ED1" w:rsidRPr="00B475DD" w:rsidRDefault="00193ED1" w:rsidP="00193ED1">
            <w:pPr>
              <w:pStyle w:val="Label"/>
            </w:pPr>
            <w:r>
              <w:t>Education Information</w:t>
            </w:r>
          </w:p>
        </w:tc>
      </w:tr>
      <w:tr w:rsidR="00193ED1" w:rsidRPr="00B475DD" w14:paraId="5F7D9883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7F" w14:textId="0DAE9003" w:rsidR="00193ED1" w:rsidRPr="00B475DD" w:rsidRDefault="00193ED1" w:rsidP="00193ED1">
            <w:pPr>
              <w:pStyle w:val="Label"/>
              <w:jc w:val="right"/>
            </w:pPr>
            <w:r>
              <w:t>Medical School</w:t>
            </w:r>
          </w:p>
        </w:tc>
        <w:sdt>
          <w:sdtPr>
            <w:id w:val="-1616906834"/>
            <w:placeholder>
              <w:docPart w:val="A7DB4BB738D14B97851136EDB73B1D5B"/>
            </w:placeholder>
            <w:temporary/>
            <w:showingPlcHdr/>
          </w:sdtPr>
          <w:sdtEndPr/>
          <w:sdtContent>
            <w:tc>
              <w:tcPr>
                <w:tcW w:w="2787" w:type="dxa"/>
              </w:tcPr>
              <w:p w14:paraId="5F7D9880" w14:textId="24259C19" w:rsidR="00193ED1" w:rsidRDefault="00193ED1" w:rsidP="00193ED1">
                <w:pPr>
                  <w:pStyle w:val="Details"/>
                </w:pPr>
                <w:r>
                  <w:t>School Name</w:t>
                </w:r>
              </w:p>
            </w:tc>
          </w:sdtContent>
        </w:sdt>
        <w:tc>
          <w:tcPr>
            <w:tcW w:w="1983" w:type="dxa"/>
            <w:gridSpan w:val="2"/>
            <w:shd w:val="clear" w:color="auto" w:fill="F2F2F2" w:themeFill="background1" w:themeFillShade="F2"/>
          </w:tcPr>
          <w:p w14:paraId="5F7D9881" w14:textId="77777777" w:rsidR="00193ED1" w:rsidRPr="00B475DD" w:rsidRDefault="00193ED1" w:rsidP="00193ED1">
            <w:pPr>
              <w:pStyle w:val="Label"/>
              <w:jc w:val="right"/>
            </w:pPr>
            <w:r>
              <w:t>Graduate School:</w:t>
            </w:r>
          </w:p>
        </w:tc>
        <w:sdt>
          <w:sdtPr>
            <w:id w:val="-1568326873"/>
            <w:placeholder>
              <w:docPart w:val="DAD8441D5817445580460535850CAA55"/>
            </w:placeholder>
            <w:temporary/>
            <w:showingPlcHdr/>
            <w:text w:multiLine="1"/>
          </w:sdtPr>
          <w:sdtEndPr/>
          <w:sdtContent>
            <w:tc>
              <w:tcPr>
                <w:tcW w:w="3060" w:type="dxa"/>
              </w:tcPr>
              <w:p w14:paraId="5F7D9882" w14:textId="3B5D8470" w:rsidR="00193ED1" w:rsidRDefault="00193ED1" w:rsidP="00193ED1">
                <w:pPr>
                  <w:pStyle w:val="Details"/>
                </w:pPr>
                <w:r>
                  <w:t>School Name</w:t>
                </w:r>
              </w:p>
            </w:tc>
          </w:sdtContent>
        </w:sdt>
      </w:tr>
      <w:tr w:rsidR="00193ED1" w:rsidRPr="00B475DD" w14:paraId="5F7D9888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84" w14:textId="218D0DF7" w:rsidR="00193ED1" w:rsidRPr="00B475DD" w:rsidRDefault="00193ED1" w:rsidP="00193ED1">
            <w:pPr>
              <w:pStyle w:val="Label"/>
              <w:jc w:val="right"/>
            </w:pPr>
          </w:p>
        </w:tc>
        <w:tc>
          <w:tcPr>
            <w:tcW w:w="2787" w:type="dxa"/>
          </w:tcPr>
          <w:p w14:paraId="5F7D9885" w14:textId="4A51CF34" w:rsidR="00193ED1" w:rsidRDefault="00193ED1" w:rsidP="00193ED1">
            <w:pPr>
              <w:pStyle w:val="Details"/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14:paraId="5F7D9886" w14:textId="70DD40E1" w:rsidR="00193ED1" w:rsidRPr="00B475DD" w:rsidRDefault="00193ED1" w:rsidP="00193ED1">
            <w:pPr>
              <w:pStyle w:val="Label"/>
              <w:jc w:val="right"/>
            </w:pPr>
          </w:p>
        </w:tc>
        <w:tc>
          <w:tcPr>
            <w:tcW w:w="3060" w:type="dxa"/>
          </w:tcPr>
          <w:p w14:paraId="5F7D9887" w14:textId="51075678" w:rsidR="00193ED1" w:rsidRDefault="00193ED1" w:rsidP="00193ED1">
            <w:pPr>
              <w:pStyle w:val="Details"/>
            </w:pPr>
          </w:p>
        </w:tc>
      </w:tr>
      <w:tr w:rsidR="00193ED1" w:rsidRPr="00B475DD" w14:paraId="5F7D988C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89" w14:textId="14B724B1" w:rsidR="00193ED1" w:rsidRDefault="00193ED1" w:rsidP="00193ED1">
            <w:pPr>
              <w:pStyle w:val="Label"/>
              <w:jc w:val="right"/>
            </w:pPr>
            <w:r>
              <w:t xml:space="preserve">Residency: </w:t>
            </w:r>
          </w:p>
          <w:p w14:paraId="5F7D988A" w14:textId="77777777" w:rsidR="00193ED1" w:rsidRPr="00A10B32" w:rsidRDefault="00193ED1" w:rsidP="00193ED1">
            <w:pPr>
              <w:pStyle w:val="Label"/>
              <w:jc w:val="right"/>
              <w:rPr>
                <w:b w:val="0"/>
                <w:sz w:val="16"/>
                <w:szCs w:val="16"/>
              </w:rPr>
            </w:pPr>
            <w:r w:rsidRPr="00A213D2">
              <w:rPr>
                <w:b w:val="0"/>
                <w:sz w:val="16"/>
                <w:szCs w:val="16"/>
                <w:highlight w:val="yellow"/>
              </w:rPr>
              <w:t>(please include the field your training was in and the full name of the program and school)</w:t>
            </w:r>
          </w:p>
        </w:tc>
        <w:tc>
          <w:tcPr>
            <w:tcW w:w="7830" w:type="dxa"/>
            <w:gridSpan w:val="4"/>
          </w:tcPr>
          <w:sdt>
            <w:sdtPr>
              <w:id w:val="-1510674211"/>
              <w:placeholder>
                <w:docPart w:val="0420469EED964F1B9D504A0947406F54"/>
              </w:placeholder>
              <w:temporary/>
              <w:showingPlcHdr/>
              <w:text w:multiLine="1"/>
            </w:sdtPr>
            <w:sdtEndPr/>
            <w:sdtContent>
              <w:p w14:paraId="5F7D988B" w14:textId="7E2CB8B6" w:rsidR="00193ED1" w:rsidRDefault="00193ED1" w:rsidP="00193ED1">
                <w:pPr>
                  <w:pStyle w:val="Details"/>
                </w:pPr>
                <w:r>
                  <w:t>All institutions where you have completed residency training.</w:t>
                </w:r>
              </w:p>
            </w:sdtContent>
          </w:sdt>
        </w:tc>
      </w:tr>
      <w:tr w:rsidR="00193ED1" w:rsidRPr="00B475DD" w14:paraId="5F7D9890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8D" w14:textId="0990417B" w:rsidR="00193ED1" w:rsidRDefault="00193ED1" w:rsidP="00193ED1">
            <w:pPr>
              <w:pStyle w:val="Label"/>
              <w:jc w:val="right"/>
            </w:pPr>
            <w:r>
              <w:t>Fellowship:</w:t>
            </w:r>
          </w:p>
          <w:p w14:paraId="5F7D988E" w14:textId="77777777" w:rsidR="00193ED1" w:rsidRPr="00A10B32" w:rsidRDefault="00193ED1" w:rsidP="00193ED1">
            <w:pPr>
              <w:pStyle w:val="Label"/>
              <w:jc w:val="right"/>
              <w:rPr>
                <w:b w:val="0"/>
                <w:sz w:val="16"/>
                <w:szCs w:val="16"/>
              </w:rPr>
            </w:pPr>
            <w:r w:rsidRPr="00A213D2">
              <w:rPr>
                <w:b w:val="0"/>
                <w:sz w:val="16"/>
                <w:szCs w:val="16"/>
                <w:highlight w:val="yellow"/>
              </w:rPr>
              <w:t>(please include the field your training was in and the full name of the program and school)</w:t>
            </w:r>
          </w:p>
        </w:tc>
        <w:tc>
          <w:tcPr>
            <w:tcW w:w="7830" w:type="dxa"/>
            <w:gridSpan w:val="4"/>
          </w:tcPr>
          <w:sdt>
            <w:sdtPr>
              <w:id w:val="-1114131560"/>
              <w:placeholder>
                <w:docPart w:val="A02D6AC98FDC4F88B9CFB4A94F7FDDB5"/>
              </w:placeholder>
              <w:temporary/>
              <w:showingPlcHdr/>
              <w:text w:multiLine="1"/>
            </w:sdtPr>
            <w:sdtEndPr/>
            <w:sdtContent>
              <w:p w14:paraId="5F7D988F" w14:textId="4C418B77" w:rsidR="00193ED1" w:rsidRDefault="00193ED1" w:rsidP="00193ED1">
                <w:pPr>
                  <w:pStyle w:val="Details"/>
                </w:pPr>
                <w:r>
                  <w:t>All institutions where you have completed fellowship training.</w:t>
                </w:r>
              </w:p>
            </w:sdtContent>
          </w:sdt>
        </w:tc>
      </w:tr>
      <w:tr w:rsidR="00193ED1" w:rsidRPr="00B475DD" w14:paraId="5F7D9893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91" w14:textId="1EAF75A9" w:rsidR="00193ED1" w:rsidRDefault="00193ED1" w:rsidP="00193ED1">
            <w:pPr>
              <w:pStyle w:val="Label"/>
              <w:jc w:val="right"/>
            </w:pPr>
            <w:r>
              <w:t>Board Certification:</w:t>
            </w:r>
          </w:p>
        </w:tc>
        <w:sdt>
          <w:sdtPr>
            <w:id w:val="-1800597490"/>
            <w:placeholder>
              <w:docPart w:val="EAF9DDD40B3A47E3A999B932B6EAD6B0"/>
            </w:placeholder>
            <w:temporary/>
            <w:showingPlcHdr/>
            <w:text w:multiLine="1"/>
          </w:sdtPr>
          <w:sdtEndPr/>
          <w:sdtContent>
            <w:tc>
              <w:tcPr>
                <w:tcW w:w="7830" w:type="dxa"/>
                <w:gridSpan w:val="4"/>
              </w:tcPr>
              <w:p w14:paraId="5F7D9892" w14:textId="7E625DA5" w:rsidR="00193ED1" w:rsidRDefault="00193ED1" w:rsidP="00193ED1">
                <w:pPr>
                  <w:pStyle w:val="Details"/>
                </w:pPr>
                <w:r>
                  <w:t>All current/active board certifications.</w:t>
                </w:r>
              </w:p>
            </w:tc>
          </w:sdtContent>
        </w:sdt>
      </w:tr>
      <w:tr w:rsidR="00193ED1" w:rsidRPr="00B475DD" w14:paraId="5F7D9896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4DB70218" w14:textId="18EE05D4" w:rsidR="00193ED1" w:rsidRDefault="00193ED1" w:rsidP="00193ED1">
            <w:pPr>
              <w:pStyle w:val="Label"/>
              <w:jc w:val="right"/>
            </w:pPr>
            <w:r>
              <w:t>Clinical Expertise:</w:t>
            </w:r>
          </w:p>
          <w:p w14:paraId="5D0E1026" w14:textId="77777777" w:rsidR="00193ED1" w:rsidRDefault="00193ED1" w:rsidP="00193ED1">
            <w:pPr>
              <w:pStyle w:val="Label"/>
              <w:jc w:val="right"/>
              <w:rPr>
                <w:b w:val="0"/>
                <w:sz w:val="16"/>
                <w:szCs w:val="16"/>
              </w:rPr>
            </w:pPr>
            <w:r w:rsidRPr="00A213D2">
              <w:rPr>
                <w:b w:val="0"/>
                <w:sz w:val="16"/>
                <w:szCs w:val="16"/>
                <w:highlight w:val="yellow"/>
              </w:rPr>
              <w:t xml:space="preserve">(please </w:t>
            </w:r>
            <w:r>
              <w:rPr>
                <w:b w:val="0"/>
                <w:sz w:val="16"/>
                <w:szCs w:val="16"/>
                <w:highlight w:val="yellow"/>
              </w:rPr>
              <w:t>include one area of expertise or condition treated per bullet</w:t>
            </w:r>
            <w:r w:rsidRPr="00A213D2">
              <w:rPr>
                <w:b w:val="0"/>
                <w:sz w:val="16"/>
                <w:szCs w:val="16"/>
                <w:highlight w:val="yellow"/>
              </w:rPr>
              <w:t>)</w:t>
            </w:r>
          </w:p>
          <w:p w14:paraId="5F7D9894" w14:textId="38CDAEE3" w:rsidR="00491480" w:rsidRDefault="00491480" w:rsidP="00193ED1">
            <w:pPr>
              <w:pStyle w:val="Label"/>
              <w:jc w:val="right"/>
            </w:pPr>
          </w:p>
        </w:tc>
        <w:tc>
          <w:tcPr>
            <w:tcW w:w="7830" w:type="dxa"/>
            <w:gridSpan w:val="4"/>
          </w:tcPr>
          <w:p w14:paraId="7F8E7A83" w14:textId="1320F623" w:rsidR="00491480" w:rsidRDefault="00491480" w:rsidP="00491480">
            <w:pPr>
              <w:pStyle w:val="Details"/>
            </w:pPr>
            <w:r>
              <w:t>General sentence goes here</w:t>
            </w:r>
            <w:r w:rsidR="00094B32">
              <w:t>.</w:t>
            </w:r>
          </w:p>
          <w:p w14:paraId="5F2F7724" w14:textId="22EDFEFF" w:rsidR="00193ED1" w:rsidRDefault="00491480" w:rsidP="00491480">
            <w:pPr>
              <w:pStyle w:val="Details"/>
              <w:numPr>
                <w:ilvl w:val="0"/>
                <w:numId w:val="3"/>
              </w:numPr>
            </w:pPr>
            <w:r>
              <w:t xml:space="preserve">List clinical expertise / </w:t>
            </w:r>
            <w:r w:rsidR="00193ED1" w:rsidRPr="00995FEA">
              <w:t>conditions you currently treat</w:t>
            </w:r>
            <w:r>
              <w:t xml:space="preserve"> in 3 – 5 bullets</w:t>
            </w:r>
          </w:p>
          <w:p w14:paraId="5F7D9895" w14:textId="23E1650A" w:rsidR="00193ED1" w:rsidRDefault="00193ED1" w:rsidP="00193ED1">
            <w:pPr>
              <w:pStyle w:val="Details"/>
              <w:numPr>
                <w:ilvl w:val="0"/>
                <w:numId w:val="3"/>
              </w:numPr>
            </w:pPr>
            <w:r>
              <w:br/>
            </w:r>
          </w:p>
        </w:tc>
      </w:tr>
      <w:tr w:rsidR="00193ED1" w:rsidRPr="00B475DD" w14:paraId="5F7D9899" w14:textId="77777777" w:rsidTr="001465F9">
        <w:tc>
          <w:tcPr>
            <w:tcW w:w="2065" w:type="dxa"/>
            <w:shd w:val="clear" w:color="auto" w:fill="F2F2F2" w:themeFill="background1" w:themeFillShade="F2"/>
          </w:tcPr>
          <w:p w14:paraId="5F7D9897" w14:textId="0AA0A171" w:rsidR="00193ED1" w:rsidRDefault="00193ED1" w:rsidP="00193ED1">
            <w:pPr>
              <w:pStyle w:val="Label"/>
              <w:jc w:val="right"/>
            </w:pPr>
          </w:p>
        </w:tc>
        <w:tc>
          <w:tcPr>
            <w:tcW w:w="7830" w:type="dxa"/>
            <w:gridSpan w:val="4"/>
          </w:tcPr>
          <w:p w14:paraId="5F7D9898" w14:textId="31C747CE" w:rsidR="00193ED1" w:rsidRDefault="00193ED1" w:rsidP="00193ED1">
            <w:pPr>
              <w:pStyle w:val="Details"/>
            </w:pPr>
          </w:p>
        </w:tc>
      </w:tr>
      <w:tr w:rsidR="00193ED1" w:rsidRPr="00B475DD" w14:paraId="5F7D98A9" w14:textId="77777777" w:rsidTr="001465F9">
        <w:tc>
          <w:tcPr>
            <w:tcW w:w="2065" w:type="dxa"/>
            <w:shd w:val="clear" w:color="auto" w:fill="DBE5F1" w:themeFill="accent1" w:themeFillTint="33"/>
          </w:tcPr>
          <w:p w14:paraId="5F7D98A5" w14:textId="69A31E1E" w:rsidR="00193ED1" w:rsidRPr="00675772" w:rsidRDefault="00193ED1" w:rsidP="00193ED1">
            <w:pPr>
              <w:pStyle w:val="Details"/>
            </w:pPr>
            <w:r w:rsidRPr="00675772">
              <w:t>Reviewed By:</w:t>
            </w:r>
          </w:p>
        </w:tc>
        <w:tc>
          <w:tcPr>
            <w:tcW w:w="2787" w:type="dxa"/>
          </w:tcPr>
          <w:p w14:paraId="5F7D98A6" w14:textId="77777777" w:rsidR="00193ED1" w:rsidRPr="00675772" w:rsidRDefault="00193ED1" w:rsidP="00193ED1">
            <w:pPr>
              <w:pStyle w:val="Details"/>
            </w:pP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F7D98A7" w14:textId="77777777" w:rsidR="00193ED1" w:rsidRPr="00675772" w:rsidRDefault="00193ED1" w:rsidP="00193ED1">
            <w:pPr>
              <w:pStyle w:val="Details"/>
            </w:pPr>
            <w:r w:rsidRPr="00675772">
              <w:t>Date:</w:t>
            </w:r>
          </w:p>
        </w:tc>
        <w:sdt>
          <w:sdtPr>
            <w:id w:val="96767540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5F7D98A8" w14:textId="0DD619A9" w:rsidR="00193ED1" w:rsidRPr="00675772" w:rsidRDefault="00193ED1" w:rsidP="00193ED1">
                <w:pPr>
                  <w:pStyle w:val="Details"/>
                </w:pPr>
                <w:r>
                  <w:t>Click here to enter a date</w:t>
                </w:r>
              </w:p>
            </w:tc>
          </w:sdtContent>
        </w:sdt>
      </w:tr>
      <w:tr w:rsidR="00193ED1" w:rsidRPr="004D4017" w14:paraId="5F7D98AE" w14:textId="77777777" w:rsidTr="001465F9">
        <w:tc>
          <w:tcPr>
            <w:tcW w:w="2065" w:type="dxa"/>
            <w:shd w:val="clear" w:color="auto" w:fill="DBE5F1" w:themeFill="accent1" w:themeFillTint="33"/>
          </w:tcPr>
          <w:p w14:paraId="5F7D98AA" w14:textId="28B39E8C" w:rsidR="00193ED1" w:rsidRPr="00675772" w:rsidRDefault="00193ED1" w:rsidP="00193ED1">
            <w:pPr>
              <w:pStyle w:val="Details"/>
            </w:pPr>
            <w:r w:rsidRPr="00675772">
              <w:t>Approved By:</w:t>
            </w:r>
          </w:p>
        </w:tc>
        <w:tc>
          <w:tcPr>
            <w:tcW w:w="2806" w:type="dxa"/>
            <w:gridSpan w:val="2"/>
          </w:tcPr>
          <w:p w14:paraId="5F7D98AB" w14:textId="77777777" w:rsidR="00193ED1" w:rsidRPr="00675772" w:rsidRDefault="00193ED1" w:rsidP="00193ED1">
            <w:pPr>
              <w:pStyle w:val="Details"/>
            </w:pPr>
          </w:p>
        </w:tc>
        <w:tc>
          <w:tcPr>
            <w:tcW w:w="1964" w:type="dxa"/>
            <w:shd w:val="clear" w:color="auto" w:fill="DBE5F1" w:themeFill="accent1" w:themeFillTint="33"/>
          </w:tcPr>
          <w:p w14:paraId="5F7D98AC" w14:textId="77777777" w:rsidR="00193ED1" w:rsidRPr="00675772" w:rsidRDefault="00193ED1" w:rsidP="00193ED1">
            <w:pPr>
              <w:pStyle w:val="Details"/>
            </w:pPr>
            <w:r w:rsidRPr="00675772">
              <w:t>Date:</w:t>
            </w:r>
          </w:p>
        </w:tc>
        <w:sdt>
          <w:sdtPr>
            <w:id w:val="96767541"/>
            <w:placeholder>
              <w:docPart w:val="EF8CA388DDCE4C91864D0F7EFEACB60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5F7D98AD" w14:textId="001B0C4D" w:rsidR="00193ED1" w:rsidRPr="00675772" w:rsidRDefault="00193ED1" w:rsidP="00193ED1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</w:tbl>
    <w:p w14:paraId="5F7D98AF" w14:textId="77777777" w:rsidR="006C5CCB" w:rsidRDefault="006C5CCB" w:rsidP="00A213D2"/>
    <w:p w14:paraId="1BD1172D" w14:textId="77777777" w:rsidR="008921D6" w:rsidRDefault="008921D6" w:rsidP="00A213D2"/>
    <w:p w14:paraId="3F72DD75" w14:textId="77777777" w:rsidR="008921D6" w:rsidRDefault="008921D6" w:rsidP="00A213D2"/>
    <w:p w14:paraId="79ABF944" w14:textId="77777777" w:rsidR="008921D6" w:rsidRPr="00675772" w:rsidRDefault="008921D6" w:rsidP="00A213D2">
      <w:bookmarkStart w:id="0" w:name="_GoBack"/>
      <w:bookmarkEnd w:id="0"/>
    </w:p>
    <w:sectPr w:rsidR="008921D6" w:rsidRPr="00675772" w:rsidSect="004D4017">
      <w:footerReference w:type="default" r:id="rId12"/>
      <w:pgSz w:w="12240" w:h="15840"/>
      <w:pgMar w:top="432" w:right="720" w:bottom="576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D200" w14:textId="77777777" w:rsidR="001E2389" w:rsidRDefault="001E2389" w:rsidP="00037D55">
      <w:pPr>
        <w:spacing w:before="0" w:after="0"/>
      </w:pPr>
      <w:r>
        <w:separator/>
      </w:r>
    </w:p>
  </w:endnote>
  <w:endnote w:type="continuationSeparator" w:id="0">
    <w:p w14:paraId="2CA04A8D" w14:textId="77777777" w:rsidR="001E2389" w:rsidRDefault="001E238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D98B4" w14:textId="77777777" w:rsidR="002D5688" w:rsidRDefault="002D56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5F9">
      <w:rPr>
        <w:noProof/>
      </w:rPr>
      <w:t>1</w:t>
    </w:r>
    <w:r>
      <w:rPr>
        <w:noProof/>
      </w:rPr>
      <w:fldChar w:fldCharType="end"/>
    </w:r>
  </w:p>
  <w:p w14:paraId="5F7D98B5" w14:textId="77777777" w:rsidR="002D5688" w:rsidRDefault="002D5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599DA" w14:textId="77777777" w:rsidR="001E2389" w:rsidRDefault="001E2389" w:rsidP="00037D55">
      <w:pPr>
        <w:spacing w:before="0" w:after="0"/>
      </w:pPr>
      <w:r>
        <w:separator/>
      </w:r>
    </w:p>
  </w:footnote>
  <w:footnote w:type="continuationSeparator" w:id="0">
    <w:p w14:paraId="5ED55688" w14:textId="77777777" w:rsidR="001E2389" w:rsidRDefault="001E2389" w:rsidP="00037D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A3229"/>
    <w:multiLevelType w:val="hybridMultilevel"/>
    <w:tmpl w:val="738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66"/>
    <w:rsid w:val="00011FAD"/>
    <w:rsid w:val="000255A3"/>
    <w:rsid w:val="000358BD"/>
    <w:rsid w:val="00035AA4"/>
    <w:rsid w:val="00037D55"/>
    <w:rsid w:val="000853BC"/>
    <w:rsid w:val="00094B32"/>
    <w:rsid w:val="000A3738"/>
    <w:rsid w:val="000C5A46"/>
    <w:rsid w:val="000E43A5"/>
    <w:rsid w:val="000F0378"/>
    <w:rsid w:val="000F438B"/>
    <w:rsid w:val="000F6B6D"/>
    <w:rsid w:val="000F73CF"/>
    <w:rsid w:val="00114FAC"/>
    <w:rsid w:val="0012566B"/>
    <w:rsid w:val="0014076C"/>
    <w:rsid w:val="001465F9"/>
    <w:rsid w:val="00146B76"/>
    <w:rsid w:val="00147A54"/>
    <w:rsid w:val="00167689"/>
    <w:rsid w:val="00193ED1"/>
    <w:rsid w:val="001A24F2"/>
    <w:rsid w:val="001C1E37"/>
    <w:rsid w:val="001E2389"/>
    <w:rsid w:val="001E65FC"/>
    <w:rsid w:val="00201D1A"/>
    <w:rsid w:val="00210331"/>
    <w:rsid w:val="00235A2F"/>
    <w:rsid w:val="00257C0D"/>
    <w:rsid w:val="00276A6F"/>
    <w:rsid w:val="00291A45"/>
    <w:rsid w:val="002932CA"/>
    <w:rsid w:val="002A0E88"/>
    <w:rsid w:val="002D5688"/>
    <w:rsid w:val="00350F2C"/>
    <w:rsid w:val="0036119B"/>
    <w:rsid w:val="00365061"/>
    <w:rsid w:val="00374F55"/>
    <w:rsid w:val="003829AA"/>
    <w:rsid w:val="00386B78"/>
    <w:rsid w:val="003A0571"/>
    <w:rsid w:val="003A4A5D"/>
    <w:rsid w:val="003A5495"/>
    <w:rsid w:val="003F1BB7"/>
    <w:rsid w:val="0046140E"/>
    <w:rsid w:val="00464444"/>
    <w:rsid w:val="00467054"/>
    <w:rsid w:val="00491480"/>
    <w:rsid w:val="004C59AF"/>
    <w:rsid w:val="004D4017"/>
    <w:rsid w:val="00500155"/>
    <w:rsid w:val="00516A0F"/>
    <w:rsid w:val="00524D1C"/>
    <w:rsid w:val="00542C51"/>
    <w:rsid w:val="00547D99"/>
    <w:rsid w:val="00562A56"/>
    <w:rsid w:val="00563C29"/>
    <w:rsid w:val="00566F1F"/>
    <w:rsid w:val="00570235"/>
    <w:rsid w:val="00592652"/>
    <w:rsid w:val="005A3B49"/>
    <w:rsid w:val="005C669E"/>
    <w:rsid w:val="005E3FE3"/>
    <w:rsid w:val="0060216F"/>
    <w:rsid w:val="00675772"/>
    <w:rsid w:val="006B04D4"/>
    <w:rsid w:val="006B253D"/>
    <w:rsid w:val="006C3597"/>
    <w:rsid w:val="006C5CCB"/>
    <w:rsid w:val="00741923"/>
    <w:rsid w:val="00770230"/>
    <w:rsid w:val="00774232"/>
    <w:rsid w:val="0079152D"/>
    <w:rsid w:val="007B5567"/>
    <w:rsid w:val="007B6A52"/>
    <w:rsid w:val="007B6AA9"/>
    <w:rsid w:val="007E3E45"/>
    <w:rsid w:val="007E5567"/>
    <w:rsid w:val="007F2C82"/>
    <w:rsid w:val="008036DF"/>
    <w:rsid w:val="0080619B"/>
    <w:rsid w:val="008123E7"/>
    <w:rsid w:val="00851E78"/>
    <w:rsid w:val="00857B5E"/>
    <w:rsid w:val="00865C43"/>
    <w:rsid w:val="008921D6"/>
    <w:rsid w:val="008C1599"/>
    <w:rsid w:val="008D03D8"/>
    <w:rsid w:val="008D0916"/>
    <w:rsid w:val="008D2FB0"/>
    <w:rsid w:val="008F2537"/>
    <w:rsid w:val="009330CA"/>
    <w:rsid w:val="00942365"/>
    <w:rsid w:val="0099370D"/>
    <w:rsid w:val="00995FEA"/>
    <w:rsid w:val="009A0540"/>
    <w:rsid w:val="009C0C6B"/>
    <w:rsid w:val="00A01E8A"/>
    <w:rsid w:val="00A07288"/>
    <w:rsid w:val="00A10B32"/>
    <w:rsid w:val="00A213D2"/>
    <w:rsid w:val="00A359F5"/>
    <w:rsid w:val="00A463B7"/>
    <w:rsid w:val="00A47B97"/>
    <w:rsid w:val="00A80045"/>
    <w:rsid w:val="00A81673"/>
    <w:rsid w:val="00A86748"/>
    <w:rsid w:val="00A94519"/>
    <w:rsid w:val="00B00D22"/>
    <w:rsid w:val="00B061DD"/>
    <w:rsid w:val="00B475DD"/>
    <w:rsid w:val="00B57DCC"/>
    <w:rsid w:val="00BB2F85"/>
    <w:rsid w:val="00BC1A4E"/>
    <w:rsid w:val="00BD0958"/>
    <w:rsid w:val="00C22FD2"/>
    <w:rsid w:val="00C3410D"/>
    <w:rsid w:val="00C41450"/>
    <w:rsid w:val="00C41566"/>
    <w:rsid w:val="00C76253"/>
    <w:rsid w:val="00C86F17"/>
    <w:rsid w:val="00C94B4C"/>
    <w:rsid w:val="00CC4A82"/>
    <w:rsid w:val="00CD0D0F"/>
    <w:rsid w:val="00CF22EC"/>
    <w:rsid w:val="00CF467A"/>
    <w:rsid w:val="00D057A2"/>
    <w:rsid w:val="00D17CF6"/>
    <w:rsid w:val="00D32F04"/>
    <w:rsid w:val="00D37E80"/>
    <w:rsid w:val="00D57E96"/>
    <w:rsid w:val="00D76472"/>
    <w:rsid w:val="00D834D4"/>
    <w:rsid w:val="00D9073A"/>
    <w:rsid w:val="00D91979"/>
    <w:rsid w:val="00DB4F41"/>
    <w:rsid w:val="00DB7B5C"/>
    <w:rsid w:val="00DC2EEE"/>
    <w:rsid w:val="00DC75ED"/>
    <w:rsid w:val="00DE106F"/>
    <w:rsid w:val="00E01566"/>
    <w:rsid w:val="00E23F93"/>
    <w:rsid w:val="00E25F48"/>
    <w:rsid w:val="00E4626A"/>
    <w:rsid w:val="00E52EF8"/>
    <w:rsid w:val="00E946AF"/>
    <w:rsid w:val="00EA68A2"/>
    <w:rsid w:val="00ED65E5"/>
    <w:rsid w:val="00ED67AB"/>
    <w:rsid w:val="00F0505B"/>
    <w:rsid w:val="00F06F66"/>
    <w:rsid w:val="00F475FA"/>
    <w:rsid w:val="00F62FD5"/>
    <w:rsid w:val="00F67CBA"/>
    <w:rsid w:val="00F8089E"/>
    <w:rsid w:val="00F84B6D"/>
    <w:rsid w:val="00FC2747"/>
    <w:rsid w:val="00FC771C"/>
    <w:rsid w:val="00FD322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D982D"/>
  <w15:docId w15:val="{B16AF303-01B1-4188-BD0A-BC374AF7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lexiuc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6E8373B09A4F68B969BBAAE2FE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B93D-4018-4912-8BB3-DD9F88D28F9C}"/>
      </w:docPartPr>
      <w:docPartBody>
        <w:p w:rsidR="009471E9" w:rsidRDefault="00C31B70">
          <w:r>
            <w:t>Family Name, Surname</w:t>
          </w:r>
        </w:p>
      </w:docPartBody>
    </w:docPart>
    <w:docPart>
      <w:docPartPr>
        <w:name w:val="A7DB4BB738D14B97851136EDB73B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0FB1-F4AF-40E3-9049-0E29C86020CD}"/>
      </w:docPartPr>
      <w:docPartBody>
        <w:p w:rsidR="004F1328" w:rsidRDefault="00C31B70" w:rsidP="00EB37B7">
          <w:pPr>
            <w:pStyle w:val="A7DB4BB738D14B97851136EDB73B1D5B"/>
          </w:pPr>
          <w:r>
            <w:t>School Name</w:t>
          </w:r>
        </w:p>
      </w:docPartBody>
    </w:docPart>
    <w:docPart>
      <w:docPartPr>
        <w:name w:val="DAD8441D5817445580460535850C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18D4-637E-42C6-8227-D9EE437A4327}"/>
      </w:docPartPr>
      <w:docPartBody>
        <w:p w:rsidR="004F1328" w:rsidRDefault="00C31B70" w:rsidP="00EB37B7">
          <w:pPr>
            <w:pStyle w:val="DAD8441D5817445580460535850CAA55"/>
          </w:pPr>
          <w:r>
            <w:t>School Name</w:t>
          </w:r>
        </w:p>
      </w:docPartBody>
    </w:docPart>
    <w:docPart>
      <w:docPartPr>
        <w:name w:val="0420469EED964F1B9D504A094740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7D49-0BE8-4E9D-9F89-C9CFF4B4908D}"/>
      </w:docPartPr>
      <w:docPartBody>
        <w:p w:rsidR="004F1328" w:rsidRDefault="00C31B70" w:rsidP="00EB37B7">
          <w:pPr>
            <w:pStyle w:val="0420469EED964F1B9D504A0947406F54"/>
          </w:pPr>
          <w:r>
            <w:t>All institutions where you have completed residency training.</w:t>
          </w:r>
        </w:p>
      </w:docPartBody>
    </w:docPart>
    <w:docPart>
      <w:docPartPr>
        <w:name w:val="1F1909135FA34981BE51357E4B15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5A6A-ABD0-471A-96C7-C1FF1DAA57CE}"/>
      </w:docPartPr>
      <w:docPartBody>
        <w:p w:rsidR="00706F48" w:rsidRDefault="00C31B70" w:rsidP="00C31B70">
          <w:pPr>
            <w:pStyle w:val="1F1909135FA34981BE51357E4B1566849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A02D6AC98FDC4F88B9CFB4A94F7F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F4E4-FA63-4DB9-9F06-1028B87D9F16}"/>
      </w:docPartPr>
      <w:docPartBody>
        <w:p w:rsidR="00706F48" w:rsidRDefault="00C31B70">
          <w:r>
            <w:t>All institutions where you have completed fellowship training.</w:t>
          </w:r>
        </w:p>
      </w:docPartBody>
    </w:docPart>
    <w:docPart>
      <w:docPartPr>
        <w:name w:val="EAF9DDD40B3A47E3A999B932B6EA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3434-7A89-414C-92DB-D3534BA62F51}"/>
      </w:docPartPr>
      <w:docPartBody>
        <w:p w:rsidR="00706F48" w:rsidRDefault="00C31B70">
          <w:r>
            <w:t>All current/active board certifications.</w:t>
          </w:r>
        </w:p>
      </w:docPartBody>
    </w:docPart>
    <w:docPart>
      <w:docPartPr>
        <w:name w:val="EF8CA388DDCE4C91864D0F7EFEAC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14FC-803B-498E-A82E-43A38F8B9DF6}"/>
      </w:docPartPr>
      <w:docPartBody>
        <w:p w:rsidR="00706F48" w:rsidRDefault="00C31B70" w:rsidP="00C31B70">
          <w:pPr>
            <w:pStyle w:val="EF8CA388DDCE4C91864D0F7EFEACB60A9"/>
          </w:pPr>
          <w:r w:rsidRPr="00675772">
            <w:rPr>
              <w:rStyle w:val="PlaceholderText"/>
              <w:color w:val="262626"/>
            </w:rPr>
            <w:t>Click here to enter a date.</w:t>
          </w:r>
        </w:p>
      </w:docPartBody>
    </w:docPart>
    <w:docPart>
      <w:docPartPr>
        <w:name w:val="F448A0E824614EFFAB0E347F99F6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AA46-4CD4-4A06-BEB1-0CAA41E9EB1E}"/>
      </w:docPartPr>
      <w:docPartBody>
        <w:p w:rsidR="00706F48" w:rsidRDefault="00C31B70" w:rsidP="00C31B70">
          <w:pPr>
            <w:pStyle w:val="F448A0E824614EFFAB0E347F99F62FED9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394812770DCB4ACE9B32BB8DDA8A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C0EB-799D-40B4-B774-F5913B52666B}"/>
      </w:docPartPr>
      <w:docPartBody>
        <w:p w:rsidR="00706F48" w:rsidRDefault="00C31B70" w:rsidP="00C31B70">
          <w:pPr>
            <w:pStyle w:val="394812770DCB4ACE9B32BB8DDA8A9AAD7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E0A0D1A8C75F4DDF8149CFADF604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86F2-5D92-4D31-B5E5-4665CA985853}"/>
      </w:docPartPr>
      <w:docPartBody>
        <w:p w:rsidR="00706F48" w:rsidRDefault="00C31B70" w:rsidP="00C31B70">
          <w:pPr>
            <w:pStyle w:val="E0A0D1A8C75F4DDF8149CFADF604A34E5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FA8107F85498419D93C7976916CE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4BC1-72DF-4DC9-AB61-13DD603BD7A4}"/>
      </w:docPartPr>
      <w:docPartBody>
        <w:p w:rsidR="00706F48" w:rsidRDefault="00C31B70" w:rsidP="00C31B70">
          <w:pPr>
            <w:pStyle w:val="FA8107F85498419D93C7976916CE61ED4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3423D4FBA5F64FA784FDD074A067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78EA-1759-472C-BA72-EF4B1EEDF270}"/>
      </w:docPartPr>
      <w:docPartBody>
        <w:p w:rsidR="00706F48" w:rsidRDefault="00C31B70" w:rsidP="00C31B70">
          <w:pPr>
            <w:pStyle w:val="3423D4FBA5F64FA784FDD074A0672C0C4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527EB3E97AB64A80A32234443846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7C5F-F413-4C42-8267-E57FF95F0B06}"/>
      </w:docPartPr>
      <w:docPartBody>
        <w:p w:rsidR="00706F48" w:rsidRDefault="00C31B70" w:rsidP="00C31B70">
          <w:pPr>
            <w:pStyle w:val="527EB3E97AB64A80A32234443846B3BC4"/>
          </w:pPr>
          <w:r w:rsidRPr="00CC0648">
            <w:rPr>
              <w:rStyle w:val="PlaceholderText"/>
            </w:rPr>
            <w:t>Choose an item.</w:t>
          </w:r>
        </w:p>
      </w:docPartBody>
    </w:docPart>
    <w:docPart>
      <w:docPartPr>
        <w:name w:val="274FEB31A2614518830D13B09FD2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E508-7ACF-44BA-8625-76A2A5DEEB5C}"/>
      </w:docPartPr>
      <w:docPartBody>
        <w:p w:rsidR="001E2BBE" w:rsidRDefault="00C31B70" w:rsidP="00C31B70">
          <w:pPr>
            <w:pStyle w:val="274FEB31A2614518830D13B09FD218E9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C477BEBC97E54D14BC43DFE1B450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FFA5-4FB9-4995-8F1D-ACC99C0ADEDE}"/>
      </w:docPartPr>
      <w:docPartBody>
        <w:p w:rsidR="001E2BBE" w:rsidRDefault="00C31B70" w:rsidP="00C31B70">
          <w:pPr>
            <w:pStyle w:val="C477BEBC97E54D14BC43DFE1B450280E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A98413BD08FD40E5AB81922F6B6C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BE3F-5913-494C-9765-1021F691ED6B}"/>
      </w:docPartPr>
      <w:docPartBody>
        <w:p w:rsidR="001E2BBE" w:rsidRDefault="00C31B70" w:rsidP="00C31B70">
          <w:pPr>
            <w:pStyle w:val="A98413BD08FD40E5AB81922F6B6CE1E9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3BC60CD4B7074B0AA9F2A45E1B410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DDF6-4183-4633-8D67-CACD4BB25EB5}"/>
      </w:docPartPr>
      <w:docPartBody>
        <w:p w:rsidR="001E2BBE" w:rsidRDefault="00C31B70" w:rsidP="00C31B70">
          <w:pPr>
            <w:pStyle w:val="3BC60CD4B7074B0AA9F2A45E1B4105F4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4D65045FA04C4BC38F0B17B3A431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A317-1CCF-478A-B038-6F1AF6EBC7BB}"/>
      </w:docPartPr>
      <w:docPartBody>
        <w:p w:rsidR="001E2BBE" w:rsidRDefault="00C31B70" w:rsidP="00C31B70">
          <w:pPr>
            <w:pStyle w:val="4D65045FA04C4BC38F0B17B3A4311126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468138ADE6BD4D998DA5C5A07F1E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8701-3DAF-4C69-8A2F-DAC0ECB86250}"/>
      </w:docPartPr>
      <w:docPartBody>
        <w:p w:rsidR="001E2BBE" w:rsidRDefault="00C31B70" w:rsidP="00C31B70">
          <w:pPr>
            <w:pStyle w:val="468138ADE6BD4D998DA5C5A07F1EB0C73"/>
          </w:pPr>
          <w:r w:rsidRPr="00334817">
            <w:rPr>
              <w:rStyle w:val="PlaceholderText"/>
            </w:rPr>
            <w:t>Choose an item.</w:t>
          </w:r>
        </w:p>
      </w:docPartBody>
    </w:docPart>
    <w:docPart>
      <w:docPartPr>
        <w:name w:val="3445FBBFD885490CA56D28E6AD82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80DF-C6CE-458A-940B-49A2B2CA45FA}"/>
      </w:docPartPr>
      <w:docPartBody>
        <w:p w:rsidR="00C31B70" w:rsidRDefault="00C31B70" w:rsidP="00C31B70">
          <w:pPr>
            <w:pStyle w:val="3445FBBFD885490CA56D28E6AD82B1412"/>
          </w:pPr>
          <w:r w:rsidRPr="002C4C4A">
            <w:rPr>
              <w:rStyle w:val="PlaceholderText"/>
            </w:rPr>
            <w:t>Choose an item.</w:t>
          </w:r>
        </w:p>
      </w:docPartBody>
    </w:docPart>
    <w:docPart>
      <w:docPartPr>
        <w:name w:val="98A3A6830B22441EBB78445736F6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7E55-D3E1-4E5E-B3C6-827EB775215E}"/>
      </w:docPartPr>
      <w:docPartBody>
        <w:p w:rsidR="00217660" w:rsidRDefault="00C31B70" w:rsidP="00C31B70">
          <w:pPr>
            <w:pStyle w:val="98A3A6830B22441EBB78445736F61EE4"/>
          </w:pPr>
          <w:r w:rsidRPr="002C4C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F"/>
    <w:rsid w:val="00025843"/>
    <w:rsid w:val="001E2BBE"/>
    <w:rsid w:val="001E2E73"/>
    <w:rsid w:val="00217660"/>
    <w:rsid w:val="00226DE6"/>
    <w:rsid w:val="00372532"/>
    <w:rsid w:val="004F1328"/>
    <w:rsid w:val="0053366F"/>
    <w:rsid w:val="00581656"/>
    <w:rsid w:val="005D7A5C"/>
    <w:rsid w:val="006E096D"/>
    <w:rsid w:val="00706F48"/>
    <w:rsid w:val="00720E28"/>
    <w:rsid w:val="0075653F"/>
    <w:rsid w:val="009471E9"/>
    <w:rsid w:val="009A27D4"/>
    <w:rsid w:val="00A02B0F"/>
    <w:rsid w:val="00AD3445"/>
    <w:rsid w:val="00AF2711"/>
    <w:rsid w:val="00C31B70"/>
    <w:rsid w:val="00D53F99"/>
    <w:rsid w:val="00E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B70"/>
    <w:rPr>
      <w:color w:val="808080"/>
    </w:rPr>
  </w:style>
  <w:style w:type="paragraph" w:customStyle="1" w:styleId="A4B3013634E146FCBD2E6BD31E22A9D6">
    <w:name w:val="A4B3013634E146FCBD2E6BD31E22A9D6"/>
  </w:style>
  <w:style w:type="paragraph" w:customStyle="1" w:styleId="A8C26578EF084635BAECD734BD8D78D5">
    <w:name w:val="A8C26578EF084635BAECD734BD8D78D5"/>
  </w:style>
  <w:style w:type="paragraph" w:customStyle="1" w:styleId="B94905EE770A4DDFB7F97A37E5D4BCA7">
    <w:name w:val="B94905EE770A4DDFB7F97A37E5D4BCA7"/>
  </w:style>
  <w:style w:type="paragraph" w:customStyle="1" w:styleId="BFA92FD1578A4C8D92C7C98E35546E97">
    <w:name w:val="BFA92FD1578A4C8D92C7C98E35546E97"/>
  </w:style>
  <w:style w:type="paragraph" w:customStyle="1" w:styleId="57E206E758A64CFCA58F2FDCF6023FFC">
    <w:name w:val="57E206E758A64CFCA58F2FDCF6023FFC"/>
  </w:style>
  <w:style w:type="paragraph" w:customStyle="1" w:styleId="BFE04D8593D2446386D14FFE4B69F5B2">
    <w:name w:val="BFE04D8593D2446386D14FFE4B69F5B2"/>
  </w:style>
  <w:style w:type="paragraph" w:customStyle="1" w:styleId="3AF8F859A9524817AA90B7541AB55DAC">
    <w:name w:val="3AF8F859A9524817AA90B7541AB55DAC"/>
  </w:style>
  <w:style w:type="paragraph" w:customStyle="1" w:styleId="2B1C1215771B45C6ADEE00C562427308">
    <w:name w:val="2B1C1215771B45C6ADEE00C562427308"/>
  </w:style>
  <w:style w:type="paragraph" w:customStyle="1" w:styleId="2231ADD9CAE148EE89A71047997E08CD">
    <w:name w:val="2231ADD9CAE148EE89A71047997E08CD"/>
  </w:style>
  <w:style w:type="paragraph" w:customStyle="1" w:styleId="10DBF6FE54274D78978FF1BBB65E2520">
    <w:name w:val="10DBF6FE54274D78978FF1BBB65E2520"/>
  </w:style>
  <w:style w:type="paragraph" w:customStyle="1" w:styleId="A3073610627A475C927FCB80DB0363C5">
    <w:name w:val="A3073610627A475C927FCB80DB0363C5"/>
  </w:style>
  <w:style w:type="paragraph" w:customStyle="1" w:styleId="AF39741DAB0A45AABF5801A5FB9A7131">
    <w:name w:val="AF39741DAB0A45AABF5801A5FB9A7131"/>
  </w:style>
  <w:style w:type="paragraph" w:customStyle="1" w:styleId="4C9F300FEBEB4553B7B4F3EC4F93CA65">
    <w:name w:val="4C9F300FEBEB4553B7B4F3EC4F93CA65"/>
  </w:style>
  <w:style w:type="paragraph" w:customStyle="1" w:styleId="3D3C39BA506A46A99240D72B4B41C915">
    <w:name w:val="3D3C39BA506A46A99240D72B4B41C915"/>
  </w:style>
  <w:style w:type="paragraph" w:customStyle="1" w:styleId="23841C6B199448CD8FEED312BD29FE63">
    <w:name w:val="23841C6B199448CD8FEED312BD29FE63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17B1D953A50A4278B5037CAF0D2EC4BD">
    <w:name w:val="17B1D953A50A4278B5037CAF0D2EC4BD"/>
  </w:style>
  <w:style w:type="paragraph" w:customStyle="1" w:styleId="9C08A965B4BC4F5898DB8D0827A7E7C5">
    <w:name w:val="9C08A965B4BC4F5898DB8D0827A7E7C5"/>
  </w:style>
  <w:style w:type="paragraph" w:customStyle="1" w:styleId="AB0C88761A50422B81E19AD290F2BD25">
    <w:name w:val="AB0C88761A50422B81E19AD290F2BD25"/>
  </w:style>
  <w:style w:type="paragraph" w:customStyle="1" w:styleId="A16533D9CD6E4DB7A189B45CD5912EB4">
    <w:name w:val="A16533D9CD6E4DB7A189B45CD5912EB4"/>
  </w:style>
  <w:style w:type="paragraph" w:customStyle="1" w:styleId="71A837BCB3384F66A85A862402983AB6">
    <w:name w:val="71A837BCB3384F66A85A862402983AB6"/>
  </w:style>
  <w:style w:type="paragraph" w:customStyle="1" w:styleId="B9B2A7987A0F467E8B52C7080B924E92">
    <w:name w:val="B9B2A7987A0F467E8B52C7080B924E92"/>
  </w:style>
  <w:style w:type="paragraph" w:customStyle="1" w:styleId="8F696A9FD7B449278ED8BC55897160AB">
    <w:name w:val="8F696A9FD7B449278ED8BC55897160AB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C7EE233EBE3A4003AAD9CF0D74B79AA8">
    <w:name w:val="C7EE233EBE3A4003AAD9CF0D74B79AA8"/>
  </w:style>
  <w:style w:type="paragraph" w:customStyle="1" w:styleId="E0F3C0523AE941FD9EF8F12D74C0FD6B">
    <w:name w:val="E0F3C0523AE941FD9EF8F12D74C0FD6B"/>
  </w:style>
  <w:style w:type="paragraph" w:customStyle="1" w:styleId="Details">
    <w:name w:val="Details"/>
    <w:basedOn w:val="Normal"/>
    <w:link w:val="DetailsChar"/>
    <w:qFormat/>
    <w:rsid w:val="006E096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6E096D"/>
    <w:rPr>
      <w:rFonts w:eastAsia="Calibri" w:cs="Times New Roman"/>
      <w:color w:val="262626"/>
      <w:sz w:val="20"/>
    </w:rPr>
  </w:style>
  <w:style w:type="paragraph" w:customStyle="1" w:styleId="FF632E61B9764933B119270EE4F3E164">
    <w:name w:val="FF632E61B9764933B119270EE4F3E164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EA9D61709ADC490983DB75F6D32ACAC8">
    <w:name w:val="EA9D61709ADC490983DB75F6D32ACAC8"/>
  </w:style>
  <w:style w:type="paragraph" w:customStyle="1" w:styleId="E02379EEAF6D427F8A0F2D917D5D990E">
    <w:name w:val="E02379EEAF6D427F8A0F2D917D5D990E"/>
  </w:style>
  <w:style w:type="paragraph" w:customStyle="1" w:styleId="165A19D6B91944D1A97028031677CC98">
    <w:name w:val="165A19D6B91944D1A97028031677CC98"/>
  </w:style>
  <w:style w:type="paragraph" w:customStyle="1" w:styleId="33EA017B84A24DA9886396F9D3ABC050">
    <w:name w:val="33EA017B84A24DA9886396F9D3ABC050"/>
  </w:style>
  <w:style w:type="paragraph" w:customStyle="1" w:styleId="933FF847423F45DCBF1F91042F4C74A8">
    <w:name w:val="933FF847423F45DCBF1F91042F4C74A8"/>
  </w:style>
  <w:style w:type="paragraph" w:customStyle="1" w:styleId="9508C15C427642268D826A57B9B4586D">
    <w:name w:val="9508C15C427642268D826A57B9B4586D"/>
  </w:style>
  <w:style w:type="paragraph" w:customStyle="1" w:styleId="8B69F2A79D394BF1BA8948476FC4EC8C">
    <w:name w:val="8B69F2A79D394BF1BA8948476FC4EC8C"/>
  </w:style>
  <w:style w:type="paragraph" w:customStyle="1" w:styleId="3304D63D42504EF886D8AB5ED82661A4">
    <w:name w:val="3304D63D42504EF886D8AB5ED82661A4"/>
  </w:style>
  <w:style w:type="paragraph" w:customStyle="1" w:styleId="B1F067870DBA476D8A761CA5D3B0EE3E">
    <w:name w:val="B1F067870DBA476D8A761CA5D3B0EE3E"/>
  </w:style>
  <w:style w:type="paragraph" w:customStyle="1" w:styleId="FDB50F84B675473A84A439AB3B357EFA">
    <w:name w:val="FDB50F84B675473A84A439AB3B357EFA"/>
  </w:style>
  <w:style w:type="paragraph" w:customStyle="1" w:styleId="2E633FBBF9CA434DB199A7C56427F2A4">
    <w:name w:val="2E633FBBF9CA434DB199A7C56427F2A4"/>
  </w:style>
  <w:style w:type="paragraph" w:customStyle="1" w:styleId="BEBD080593E7433E82953559CCBAF61E">
    <w:name w:val="BEBD080593E7433E82953559CCBAF61E"/>
    <w:rsid w:val="0053366F"/>
  </w:style>
  <w:style w:type="paragraph" w:customStyle="1" w:styleId="4EFFD16728534D39978D0BD2F28B19C1">
    <w:name w:val="4EFFD16728534D39978D0BD2F28B19C1"/>
    <w:rsid w:val="0053366F"/>
  </w:style>
  <w:style w:type="paragraph" w:customStyle="1" w:styleId="C5494A0C00174EF59C64F40009080F39">
    <w:name w:val="C5494A0C00174EF59C64F40009080F39"/>
    <w:rsid w:val="0053366F"/>
  </w:style>
  <w:style w:type="paragraph" w:customStyle="1" w:styleId="B1F067870DBA476D8A761CA5D3B0EE3E1">
    <w:name w:val="B1F067870DBA476D8A761CA5D3B0EE3E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">
    <w:name w:val="B1F067870DBA476D8A761CA5D3B0EE3E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">
    <w:name w:val="B1F067870DBA476D8A761CA5D3B0EE3E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0471DE852B4906A1113EBD1EC3BC55">
    <w:name w:val="740471DE852B4906A1113EBD1EC3BC5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">
    <w:name w:val="B1F067870DBA476D8A761CA5D3B0EE3E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5">
    <w:name w:val="B1F067870DBA476D8A761CA5D3B0EE3E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F44723D69444BFE8EA92A260B0A0381">
    <w:name w:val="4F44723D69444BFE8EA92A260B0A038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6">
    <w:name w:val="B1F067870DBA476D8A761CA5D3B0EE3E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8240331B8FF4137AFD482866CE7CCF9">
    <w:name w:val="68240331B8FF4137AFD482866CE7CCF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7">
    <w:name w:val="B1F067870DBA476D8A761CA5D3B0EE3E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8240331B8FF4137AFD482866CE7CCF91">
    <w:name w:val="68240331B8FF4137AFD482866CE7CCF9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764688E0B44051878E30209F8AD62E">
    <w:name w:val="9A764688E0B44051878E30209F8AD62E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8">
    <w:name w:val="B1F067870DBA476D8A761CA5D3B0EE3E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BE51E1B5385404C8BC331FD4112C24D">
    <w:name w:val="9BE51E1B5385404C8BC331FD4112C24D"/>
    <w:rsid w:val="00226DE6"/>
  </w:style>
  <w:style w:type="paragraph" w:customStyle="1" w:styleId="CE6AB605895C46CBA591AA19A9EBE86A">
    <w:name w:val="CE6AB605895C46CBA591AA19A9EBE86A"/>
    <w:rsid w:val="00226DE6"/>
  </w:style>
  <w:style w:type="paragraph" w:customStyle="1" w:styleId="68240331B8FF4137AFD482866CE7CCF92">
    <w:name w:val="68240331B8FF4137AFD482866CE7CCF9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764688E0B44051878E30209F8AD62E1">
    <w:name w:val="9A764688E0B44051878E30209F8AD62E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860F351C50446A08F56D9582FC863FB">
    <w:name w:val="A860F351C50446A08F56D9582FC863FB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9">
    <w:name w:val="B1F067870DBA476D8A761CA5D3B0EE3E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8240331B8FF4137AFD482866CE7CCF93">
    <w:name w:val="68240331B8FF4137AFD482866CE7CCF9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764688E0B44051878E30209F8AD62E2">
    <w:name w:val="9A764688E0B44051878E30209F8AD62E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860F351C50446A08F56D9582FC863FB1">
    <w:name w:val="A860F351C50446A08F56D9582FC863FB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0">
    <w:name w:val="B1F067870DBA476D8A761CA5D3B0EE3E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8240331B8FF4137AFD482866CE7CCF94">
    <w:name w:val="68240331B8FF4137AFD482866CE7CCF9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764688E0B44051878E30209F8AD62E3">
    <w:name w:val="9A764688E0B44051878E30209F8AD62E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DD44A2108404E538D4CF1A374CBD8C1">
    <w:name w:val="EDD44A2108404E538D4CF1A374CBD8C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860F351C50446A08F56D9582FC863FB2">
    <w:name w:val="A860F351C50446A08F56D9582FC863FB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1">
    <w:name w:val="B1F067870DBA476D8A761CA5D3B0EE3E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8240331B8FF4137AFD482866CE7CCF95">
    <w:name w:val="68240331B8FF4137AFD482866CE7CCF9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764688E0B44051878E30209F8AD62E4">
    <w:name w:val="9A764688E0B44051878E30209F8AD62E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860F351C50446A08F56D9582FC863FB3">
    <w:name w:val="A860F351C50446A08F56D9582FC863FB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2">
    <w:name w:val="B1F067870DBA476D8A761CA5D3B0EE3E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3">
    <w:name w:val="B1F067870DBA476D8A761CA5D3B0EE3E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4">
    <w:name w:val="B1F067870DBA476D8A761CA5D3B0EE3E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">
    <w:name w:val="4060CA2DCAA746FD8A14565E9ACE079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5">
    <w:name w:val="B1F067870DBA476D8A761CA5D3B0EE3E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">
    <w:name w:val="4060CA2DCAA746FD8A14565E9ACE0793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6">
    <w:name w:val="B1F067870DBA476D8A761CA5D3B0EE3E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">
    <w:name w:val="4060CA2DCAA746FD8A14565E9ACE0793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7">
    <w:name w:val="B1F067870DBA476D8A761CA5D3B0EE3E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3">
    <w:name w:val="4060CA2DCAA746FD8A14565E9ACE0793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">
    <w:name w:val="290134F515A1441B97D1359448FFA06C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8">
    <w:name w:val="B1F067870DBA476D8A761CA5D3B0EE3E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4">
    <w:name w:val="4060CA2DCAA746FD8A14565E9ACE0793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">
    <w:name w:val="290134F515A1441B97D1359448FFA06C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19">
    <w:name w:val="B1F067870DBA476D8A761CA5D3B0EE3E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5">
    <w:name w:val="4060CA2DCAA746FD8A14565E9ACE0793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">
    <w:name w:val="290134F515A1441B97D1359448FFA06C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">
    <w:name w:val="9AB8A1E892DE4553A89F33869281FBE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0">
    <w:name w:val="B1F067870DBA476D8A761CA5D3B0EE3E2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6">
    <w:name w:val="4060CA2DCAA746FD8A14565E9ACE0793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3">
    <w:name w:val="290134F515A1441B97D1359448FFA06C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">
    <w:name w:val="9AB8A1E892DE4553A89F33869281FBE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1">
    <w:name w:val="B1F067870DBA476D8A761CA5D3B0EE3E2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7">
    <w:name w:val="4060CA2DCAA746FD8A14565E9ACE0793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4">
    <w:name w:val="290134F515A1441B97D1359448FFA06C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">
    <w:name w:val="9AB8A1E892DE4553A89F33869281FBE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2B705114EF94976B593AE47CE9E8F0A">
    <w:name w:val="92B705114EF94976B593AE47CE9E8F0A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2">
    <w:name w:val="B1F067870DBA476D8A761CA5D3B0EE3E2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8">
    <w:name w:val="4060CA2DCAA746FD8A14565E9ACE0793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5">
    <w:name w:val="290134F515A1441B97D1359448FFA06C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3">
    <w:name w:val="9AB8A1E892DE4553A89F33869281FBE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2B705114EF94976B593AE47CE9E8F0A1">
    <w:name w:val="92B705114EF94976B593AE47CE9E8F0A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3">
    <w:name w:val="B1F067870DBA476D8A761CA5D3B0EE3E2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9">
    <w:name w:val="4060CA2DCAA746FD8A14565E9ACE0793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6">
    <w:name w:val="290134F515A1441B97D1359448FFA06C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4">
    <w:name w:val="9AB8A1E892DE4553A89F33869281FBE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2B705114EF94976B593AE47CE9E8F0A2">
    <w:name w:val="92B705114EF94976B593AE47CE9E8F0A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4">
    <w:name w:val="B1F067870DBA476D8A761CA5D3B0EE3E2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0">
    <w:name w:val="4060CA2DCAA746FD8A14565E9ACE0793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7">
    <w:name w:val="290134F515A1441B97D1359448FFA06C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5">
    <w:name w:val="9AB8A1E892DE4553A89F33869281FBE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">
    <w:name w:val="AE868AC2F54D4DDDAE2AA9D8238B656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5">
    <w:name w:val="B1F067870DBA476D8A761CA5D3B0EE3E2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1">
    <w:name w:val="4060CA2DCAA746FD8A14565E9ACE0793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8">
    <w:name w:val="290134F515A1441B97D1359448FFA06C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6">
    <w:name w:val="9AB8A1E892DE4553A89F33869281FBE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">
    <w:name w:val="AE868AC2F54D4DDDAE2AA9D8238B6563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6">
    <w:name w:val="B1F067870DBA476D8A761CA5D3B0EE3E2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2">
    <w:name w:val="4060CA2DCAA746FD8A14565E9ACE0793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9">
    <w:name w:val="290134F515A1441B97D1359448FFA06C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7">
    <w:name w:val="9AB8A1E892DE4553A89F33869281FBE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2">
    <w:name w:val="AE868AC2F54D4DDDAE2AA9D8238B6563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">
    <w:name w:val="BA916DFC5C2541A59472703326D6D37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7">
    <w:name w:val="B1F067870DBA476D8A761CA5D3B0EE3E2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3">
    <w:name w:val="4060CA2DCAA746FD8A14565E9ACE0793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0">
    <w:name w:val="290134F515A1441B97D1359448FFA06C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8">
    <w:name w:val="9AB8A1E892DE4553A89F33869281FBE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3">
    <w:name w:val="AE868AC2F54D4DDDAE2AA9D8238B6563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">
    <w:name w:val="BA916DFC5C2541A59472703326D6D370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8">
    <w:name w:val="B1F067870DBA476D8A761CA5D3B0EE3E2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4">
    <w:name w:val="4060CA2DCAA746FD8A14565E9ACE0793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1">
    <w:name w:val="290134F515A1441B97D1359448FFA06C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9">
    <w:name w:val="9AB8A1E892DE4553A89F33869281FBE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4">
    <w:name w:val="AE868AC2F54D4DDDAE2AA9D8238B6563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2">
    <w:name w:val="BA916DFC5C2541A59472703326D6D370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29">
    <w:name w:val="B1F067870DBA476D8A761CA5D3B0EE3E2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5">
    <w:name w:val="4060CA2DCAA746FD8A14565E9ACE0793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2">
    <w:name w:val="290134F515A1441B97D1359448FFA06C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0">
    <w:name w:val="9AB8A1E892DE4553A89F33869281FBE1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5">
    <w:name w:val="AE868AC2F54D4DDDAE2AA9D8238B6563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3">
    <w:name w:val="BA916DFC5C2541A59472703326D6D370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0">
    <w:name w:val="B1F067870DBA476D8A761CA5D3B0EE3E3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6">
    <w:name w:val="4060CA2DCAA746FD8A14565E9ACE0793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3">
    <w:name w:val="290134F515A1441B97D1359448FFA06C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1">
    <w:name w:val="9AB8A1E892DE4553A89F33869281FBE1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6">
    <w:name w:val="AE868AC2F54D4DDDAE2AA9D8238B6563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4">
    <w:name w:val="BA916DFC5C2541A59472703326D6D370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1">
    <w:name w:val="B1F067870DBA476D8A761CA5D3B0EE3E3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7">
    <w:name w:val="4060CA2DCAA746FD8A14565E9ACE0793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4">
    <w:name w:val="290134F515A1441B97D1359448FFA06C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2">
    <w:name w:val="9AB8A1E892DE4553A89F33869281FBE1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7">
    <w:name w:val="AE868AC2F54D4DDDAE2AA9D8238B6563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5">
    <w:name w:val="BA916DFC5C2541A59472703326D6D370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">
    <w:name w:val="C7216BC0EBE2463DAB41059B2375D7DA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2">
    <w:name w:val="B1F067870DBA476D8A761CA5D3B0EE3E3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8">
    <w:name w:val="4060CA2DCAA746FD8A14565E9ACE0793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5">
    <w:name w:val="290134F515A1441B97D1359448FFA06C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3">
    <w:name w:val="9AB8A1E892DE4553A89F33869281FBE1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8">
    <w:name w:val="AE868AC2F54D4DDDAE2AA9D8238B6563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6">
    <w:name w:val="BA916DFC5C2541A59472703326D6D370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1">
    <w:name w:val="C7216BC0EBE2463DAB41059B2375D7DA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3">
    <w:name w:val="B1F067870DBA476D8A761CA5D3B0EE3E3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19">
    <w:name w:val="4060CA2DCAA746FD8A14565E9ACE0793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6">
    <w:name w:val="290134F515A1441B97D1359448FFA06C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4">
    <w:name w:val="9AB8A1E892DE4553A89F33869281FBE1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9">
    <w:name w:val="AE868AC2F54D4DDDAE2AA9D8238B6563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7">
    <w:name w:val="BA916DFC5C2541A59472703326D6D370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2">
    <w:name w:val="C7216BC0EBE2463DAB41059B2375D7DA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4">
    <w:name w:val="B1F067870DBA476D8A761CA5D3B0EE3E3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0">
    <w:name w:val="4060CA2DCAA746FD8A14565E9ACE07932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7">
    <w:name w:val="290134F515A1441B97D1359448FFA06C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5">
    <w:name w:val="9AB8A1E892DE4553A89F33869281FBE1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0">
    <w:name w:val="AE868AC2F54D4DDDAE2AA9D8238B6563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8">
    <w:name w:val="BA916DFC5C2541A59472703326D6D370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3">
    <w:name w:val="C7216BC0EBE2463DAB41059B2375D7DA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5">
    <w:name w:val="B1F067870DBA476D8A761CA5D3B0EE3E3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1">
    <w:name w:val="4060CA2DCAA746FD8A14565E9ACE07932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8">
    <w:name w:val="290134F515A1441B97D1359448FFA06C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6">
    <w:name w:val="9AB8A1E892DE4553A89F33869281FBE1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1">
    <w:name w:val="AE868AC2F54D4DDDAE2AA9D8238B6563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9">
    <w:name w:val="BA916DFC5C2541A59472703326D6D370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4">
    <w:name w:val="C7216BC0EBE2463DAB41059B2375D7DA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6">
    <w:name w:val="B1F067870DBA476D8A761CA5D3B0EE3E3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2">
    <w:name w:val="4060CA2DCAA746FD8A14565E9ACE07932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19">
    <w:name w:val="290134F515A1441B97D1359448FFA06C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7">
    <w:name w:val="9AB8A1E892DE4553A89F33869281FBE1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2">
    <w:name w:val="AE868AC2F54D4DDDAE2AA9D8238B6563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0">
    <w:name w:val="BA916DFC5C2541A59472703326D6D370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5">
    <w:name w:val="C7216BC0EBE2463DAB41059B2375D7DA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7">
    <w:name w:val="B1F067870DBA476D8A761CA5D3B0EE3E3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3">
    <w:name w:val="4060CA2DCAA746FD8A14565E9ACE07932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0">
    <w:name w:val="290134F515A1441B97D1359448FFA06C2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8">
    <w:name w:val="9AB8A1E892DE4553A89F33869281FBE1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3">
    <w:name w:val="AE868AC2F54D4DDDAE2AA9D8238B6563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1">
    <w:name w:val="BA916DFC5C2541A59472703326D6D370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6">
    <w:name w:val="C7216BC0EBE2463DAB41059B2375D7DA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8">
    <w:name w:val="B1F067870DBA476D8A761CA5D3B0EE3E3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4">
    <w:name w:val="4060CA2DCAA746FD8A14565E9ACE07932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1">
    <w:name w:val="290134F515A1441B97D1359448FFA06C2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19">
    <w:name w:val="9AB8A1E892DE4553A89F33869281FBE1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4">
    <w:name w:val="AE868AC2F54D4DDDAE2AA9D8238B6563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2">
    <w:name w:val="BA916DFC5C2541A59472703326D6D370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7">
    <w:name w:val="C7216BC0EBE2463DAB41059B2375D7DA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39">
    <w:name w:val="B1F067870DBA476D8A761CA5D3B0EE3E3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5">
    <w:name w:val="4060CA2DCAA746FD8A14565E9ACE07932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2">
    <w:name w:val="290134F515A1441B97D1359448FFA06C2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0">
    <w:name w:val="9AB8A1E892DE4553A89F33869281FBE12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5">
    <w:name w:val="AE868AC2F54D4DDDAE2AA9D8238B6563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3">
    <w:name w:val="BA916DFC5C2541A59472703326D6D3701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8">
    <w:name w:val="C7216BC0EBE2463DAB41059B2375D7DA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0">
    <w:name w:val="B1F067870DBA476D8A761CA5D3B0EE3E4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6">
    <w:name w:val="4060CA2DCAA746FD8A14565E9ACE07932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3">
    <w:name w:val="290134F515A1441B97D1359448FFA06C2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1">
    <w:name w:val="9AB8A1E892DE4553A89F33869281FBE12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6">
    <w:name w:val="AE868AC2F54D4DDDAE2AA9D8238B6563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4">
    <w:name w:val="BA916DFC5C2541A59472703326D6D3701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9">
    <w:name w:val="C7216BC0EBE2463DAB41059B2375D7DA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1">
    <w:name w:val="B1F067870DBA476D8A761CA5D3B0EE3E4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7">
    <w:name w:val="4060CA2DCAA746FD8A14565E9ACE07932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4">
    <w:name w:val="290134F515A1441B97D1359448FFA06C2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2">
    <w:name w:val="9AB8A1E892DE4553A89F33869281FBE12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7">
    <w:name w:val="AE868AC2F54D4DDDAE2AA9D8238B6563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5">
    <w:name w:val="BA916DFC5C2541A59472703326D6D3701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10">
    <w:name w:val="C7216BC0EBE2463DAB41059B2375D7DA10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2">
    <w:name w:val="B1F067870DBA476D8A761CA5D3B0EE3E4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8">
    <w:name w:val="4060CA2DCAA746FD8A14565E9ACE07932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5">
    <w:name w:val="290134F515A1441B97D1359448FFA06C25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3">
    <w:name w:val="9AB8A1E892DE4553A89F33869281FBE12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8">
    <w:name w:val="AE868AC2F54D4DDDAE2AA9D8238B656318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6">
    <w:name w:val="BA916DFC5C2541A59472703326D6D3701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11">
    <w:name w:val="C7216BC0EBE2463DAB41059B2375D7DA11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3">
    <w:name w:val="B1F067870DBA476D8A761CA5D3B0EE3E43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060CA2DCAA746FD8A14565E9ACE079329">
    <w:name w:val="4060CA2DCAA746FD8A14565E9ACE07932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90134F515A1441B97D1359448FFA06C26">
    <w:name w:val="290134F515A1441B97D1359448FFA06C26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AB8A1E892DE4553A89F33869281FBE124">
    <w:name w:val="9AB8A1E892DE4553A89F33869281FBE12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E868AC2F54D4DDDAE2AA9D8238B656319">
    <w:name w:val="AE868AC2F54D4DDDAE2AA9D8238B656319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A916DFC5C2541A59472703326D6D37017">
    <w:name w:val="BA916DFC5C2541A59472703326D6D37017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216BC0EBE2463DAB41059B2375D7DA12">
    <w:name w:val="C7216BC0EBE2463DAB41059B2375D7DA12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B1F067870DBA476D8A761CA5D3B0EE3E44">
    <w:name w:val="B1F067870DBA476D8A761CA5D3B0EE3E44"/>
    <w:rsid w:val="00226DE6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E3E51D618BE41EBB8AFB471E2181C42">
    <w:name w:val="FE3E51D618BE41EBB8AFB471E2181C42"/>
    <w:rsid w:val="006E096D"/>
    <w:pPr>
      <w:spacing w:after="160" w:line="259" w:lineRule="auto"/>
    </w:pPr>
  </w:style>
  <w:style w:type="paragraph" w:customStyle="1" w:styleId="52BC415B379743C0B5F58580944CE203">
    <w:name w:val="52BC415B379743C0B5F58580944CE203"/>
    <w:rsid w:val="006E096D"/>
    <w:pPr>
      <w:spacing w:after="160" w:line="259" w:lineRule="auto"/>
    </w:pPr>
  </w:style>
  <w:style w:type="paragraph" w:customStyle="1" w:styleId="91D7E8E3BF004123956986806E4AE84E">
    <w:name w:val="91D7E8E3BF004123956986806E4AE84E"/>
    <w:rsid w:val="006E096D"/>
    <w:pPr>
      <w:spacing w:after="160" w:line="259" w:lineRule="auto"/>
    </w:pPr>
  </w:style>
  <w:style w:type="paragraph" w:customStyle="1" w:styleId="54F311F20D81412C91C5FCD6C8D4083E">
    <w:name w:val="54F311F20D81412C91C5FCD6C8D4083E"/>
    <w:rsid w:val="006E096D"/>
    <w:pPr>
      <w:spacing w:after="160" w:line="259" w:lineRule="auto"/>
    </w:pPr>
  </w:style>
  <w:style w:type="paragraph" w:customStyle="1" w:styleId="64EA0469C97343719A18A9999CDB4E8E">
    <w:name w:val="64EA0469C97343719A18A9999CDB4E8E"/>
    <w:rsid w:val="006E096D"/>
    <w:pPr>
      <w:spacing w:after="160" w:line="259" w:lineRule="auto"/>
    </w:pPr>
  </w:style>
  <w:style w:type="paragraph" w:customStyle="1" w:styleId="67EB12901FDE450796702DBA46B536C4">
    <w:name w:val="67EB12901FDE450796702DBA46B536C4"/>
    <w:rsid w:val="006E096D"/>
    <w:pPr>
      <w:spacing w:after="160" w:line="259" w:lineRule="auto"/>
    </w:pPr>
  </w:style>
  <w:style w:type="paragraph" w:customStyle="1" w:styleId="561B4EDB5A304E74A48B500844D18040">
    <w:name w:val="561B4EDB5A304E74A48B500844D18040"/>
    <w:rsid w:val="006E096D"/>
    <w:pPr>
      <w:spacing w:after="160" w:line="259" w:lineRule="auto"/>
    </w:pPr>
  </w:style>
  <w:style w:type="paragraph" w:customStyle="1" w:styleId="84CAF72DBC854769950C9CC66AB13FB7">
    <w:name w:val="84CAF72DBC854769950C9CC66AB13FB7"/>
    <w:rsid w:val="006E096D"/>
    <w:pPr>
      <w:spacing w:after="160" w:line="259" w:lineRule="auto"/>
    </w:pPr>
  </w:style>
  <w:style w:type="paragraph" w:customStyle="1" w:styleId="4772C769775C40D2A71B909208D8A838">
    <w:name w:val="4772C769775C40D2A71B909208D8A838"/>
    <w:rsid w:val="006E096D"/>
    <w:pPr>
      <w:spacing w:after="160" w:line="259" w:lineRule="auto"/>
    </w:pPr>
  </w:style>
  <w:style w:type="paragraph" w:customStyle="1" w:styleId="3845A246F4BA4C148114B269C9A3A171">
    <w:name w:val="3845A246F4BA4C148114B269C9A3A171"/>
    <w:rsid w:val="006E096D"/>
    <w:pPr>
      <w:spacing w:after="160" w:line="259" w:lineRule="auto"/>
    </w:pPr>
  </w:style>
  <w:style w:type="paragraph" w:customStyle="1" w:styleId="8AF611A735724926A49198D3B9D63CE2">
    <w:name w:val="8AF611A735724926A49198D3B9D63CE2"/>
    <w:rsid w:val="006E096D"/>
    <w:pPr>
      <w:spacing w:after="160" w:line="259" w:lineRule="auto"/>
    </w:pPr>
  </w:style>
  <w:style w:type="paragraph" w:customStyle="1" w:styleId="A1A612B3A058490BAD11D6667E87F8AA">
    <w:name w:val="A1A612B3A058490BAD11D6667E87F8AA"/>
    <w:rsid w:val="006E096D"/>
    <w:pPr>
      <w:spacing w:after="160" w:line="259" w:lineRule="auto"/>
    </w:pPr>
  </w:style>
  <w:style w:type="paragraph" w:customStyle="1" w:styleId="720047AFB9F34D6DB7026B8596334415">
    <w:name w:val="720047AFB9F34D6DB7026B8596334415"/>
    <w:rsid w:val="006E096D"/>
    <w:pPr>
      <w:spacing w:after="160" w:line="259" w:lineRule="auto"/>
    </w:pPr>
  </w:style>
  <w:style w:type="paragraph" w:customStyle="1" w:styleId="935CB9B543F94536A68463138B77A533">
    <w:name w:val="935CB9B543F94536A68463138B77A533"/>
    <w:rsid w:val="006E096D"/>
    <w:pPr>
      <w:spacing w:after="160" w:line="259" w:lineRule="auto"/>
    </w:pPr>
  </w:style>
  <w:style w:type="paragraph" w:customStyle="1" w:styleId="85ECBD5EDBAD4AC2AC9D91D346B9FB26">
    <w:name w:val="85ECBD5EDBAD4AC2AC9D91D346B9FB26"/>
    <w:rsid w:val="006E096D"/>
    <w:pPr>
      <w:spacing w:after="160" w:line="259" w:lineRule="auto"/>
    </w:pPr>
  </w:style>
  <w:style w:type="paragraph" w:customStyle="1" w:styleId="2FC6FE2F583C423992096AA7FC1C2F37">
    <w:name w:val="2FC6FE2F583C423992096AA7FC1C2F37"/>
    <w:rsid w:val="006E096D"/>
    <w:pPr>
      <w:spacing w:after="160" w:line="259" w:lineRule="auto"/>
    </w:pPr>
  </w:style>
  <w:style w:type="paragraph" w:customStyle="1" w:styleId="2EA51B8F474441DEB8A50AFB925D5593">
    <w:name w:val="2EA51B8F474441DEB8A50AFB925D5593"/>
    <w:rsid w:val="006E096D"/>
    <w:pPr>
      <w:spacing w:after="160" w:line="259" w:lineRule="auto"/>
    </w:pPr>
  </w:style>
  <w:style w:type="paragraph" w:customStyle="1" w:styleId="0C28843A948F4F4C8F55700035D7F990">
    <w:name w:val="0C28843A948F4F4C8F55700035D7F990"/>
    <w:rsid w:val="006E096D"/>
    <w:pPr>
      <w:spacing w:after="160" w:line="259" w:lineRule="auto"/>
    </w:pPr>
  </w:style>
  <w:style w:type="paragraph" w:customStyle="1" w:styleId="2787F8592B9846ABA9DF19D0CE5FF829">
    <w:name w:val="2787F8592B9846ABA9DF19D0CE5FF829"/>
    <w:rsid w:val="006E096D"/>
    <w:pPr>
      <w:spacing w:after="160" w:line="259" w:lineRule="auto"/>
    </w:pPr>
  </w:style>
  <w:style w:type="paragraph" w:customStyle="1" w:styleId="00E846F218F04437B05407B841F72C88">
    <w:name w:val="00E846F218F04437B05407B841F72C88"/>
    <w:rsid w:val="006E096D"/>
    <w:pPr>
      <w:spacing w:after="160" w:line="259" w:lineRule="auto"/>
    </w:pPr>
  </w:style>
  <w:style w:type="paragraph" w:customStyle="1" w:styleId="9DC7534DA68A40DDA4F535A90810D04E">
    <w:name w:val="9DC7534DA68A40DDA4F535A90810D04E"/>
    <w:rsid w:val="006E096D"/>
    <w:pPr>
      <w:spacing w:after="160" w:line="259" w:lineRule="auto"/>
    </w:pPr>
  </w:style>
  <w:style w:type="paragraph" w:customStyle="1" w:styleId="3802C2BC112F45E7A9834CE547A603CB">
    <w:name w:val="3802C2BC112F45E7A9834CE547A603CB"/>
    <w:rsid w:val="006E096D"/>
    <w:pPr>
      <w:spacing w:after="160" w:line="259" w:lineRule="auto"/>
    </w:pPr>
  </w:style>
  <w:style w:type="paragraph" w:customStyle="1" w:styleId="AD3C5CDF8CE54224B1B5100747F3B0AE">
    <w:name w:val="AD3C5CDF8CE54224B1B5100747F3B0AE"/>
    <w:rsid w:val="006E096D"/>
    <w:pPr>
      <w:spacing w:after="160" w:line="259" w:lineRule="auto"/>
    </w:pPr>
  </w:style>
  <w:style w:type="paragraph" w:customStyle="1" w:styleId="3DDD127EA01F4B4F932AF4DE39495F49">
    <w:name w:val="3DDD127EA01F4B4F932AF4DE39495F49"/>
    <w:rsid w:val="006E096D"/>
    <w:pPr>
      <w:spacing w:after="160" w:line="259" w:lineRule="auto"/>
    </w:pPr>
  </w:style>
  <w:style w:type="paragraph" w:customStyle="1" w:styleId="9A5DD30B90334A3EBF3798E690569794">
    <w:name w:val="9A5DD30B90334A3EBF3798E690569794"/>
    <w:rsid w:val="006E096D"/>
    <w:pPr>
      <w:spacing w:after="160" w:line="259" w:lineRule="auto"/>
    </w:pPr>
  </w:style>
  <w:style w:type="paragraph" w:customStyle="1" w:styleId="DEB714837C0C48E9BA927B6A78DFFEE1">
    <w:name w:val="DEB714837C0C48E9BA927B6A78DFFEE1"/>
    <w:rsid w:val="006E096D"/>
    <w:pPr>
      <w:spacing w:after="160" w:line="259" w:lineRule="auto"/>
    </w:pPr>
  </w:style>
  <w:style w:type="paragraph" w:customStyle="1" w:styleId="B4A865FCCD054CE8832FAB9900571485">
    <w:name w:val="B4A865FCCD054CE8832FAB9900571485"/>
    <w:rsid w:val="006E096D"/>
    <w:pPr>
      <w:spacing w:after="160" w:line="259" w:lineRule="auto"/>
    </w:pPr>
  </w:style>
  <w:style w:type="paragraph" w:customStyle="1" w:styleId="E9A749AFA6BC410881C39AE3D5859E50">
    <w:name w:val="E9A749AFA6BC410881C39AE3D5859E50"/>
    <w:rsid w:val="009A27D4"/>
    <w:pPr>
      <w:spacing w:after="160" w:line="259" w:lineRule="auto"/>
    </w:pPr>
  </w:style>
  <w:style w:type="paragraph" w:customStyle="1" w:styleId="29B6982740B147308F9AFA1BDD53BFA2">
    <w:name w:val="29B6982740B147308F9AFA1BDD53BFA2"/>
    <w:rsid w:val="009A27D4"/>
    <w:pPr>
      <w:spacing w:after="160" w:line="259" w:lineRule="auto"/>
    </w:pPr>
  </w:style>
  <w:style w:type="paragraph" w:customStyle="1" w:styleId="D97336E7FE2B4C4C927AF1EC21C6911D">
    <w:name w:val="D97336E7FE2B4C4C927AF1EC21C6911D"/>
    <w:rsid w:val="009A27D4"/>
    <w:pPr>
      <w:spacing w:after="160" w:line="259" w:lineRule="auto"/>
    </w:pPr>
  </w:style>
  <w:style w:type="paragraph" w:customStyle="1" w:styleId="B228A77DC9754463842AAC898DAFC341">
    <w:name w:val="B228A77DC9754463842AAC898DAFC341"/>
    <w:rsid w:val="009A27D4"/>
    <w:pPr>
      <w:spacing w:after="160" w:line="259" w:lineRule="auto"/>
    </w:pPr>
  </w:style>
  <w:style w:type="paragraph" w:customStyle="1" w:styleId="0E5CBA30BB4340EDA3E898BE1823C3E7">
    <w:name w:val="0E5CBA30BB4340EDA3E898BE1823C3E7"/>
    <w:rsid w:val="00EB37B7"/>
    <w:pPr>
      <w:spacing w:after="160" w:line="259" w:lineRule="auto"/>
    </w:pPr>
  </w:style>
  <w:style w:type="paragraph" w:customStyle="1" w:styleId="605284462B6B45F8994F453BCF7533D3">
    <w:name w:val="605284462B6B45F8994F453BCF7533D3"/>
    <w:rsid w:val="00EB37B7"/>
    <w:pPr>
      <w:spacing w:after="160" w:line="259" w:lineRule="auto"/>
    </w:pPr>
  </w:style>
  <w:style w:type="paragraph" w:customStyle="1" w:styleId="638CAF3E60F24AD4930D33367F3F753E">
    <w:name w:val="638CAF3E60F24AD4930D33367F3F753E"/>
    <w:rsid w:val="00EB37B7"/>
    <w:pPr>
      <w:spacing w:after="160" w:line="259" w:lineRule="auto"/>
    </w:pPr>
  </w:style>
  <w:style w:type="paragraph" w:customStyle="1" w:styleId="A7DB4BB738D14B97851136EDB73B1D5B">
    <w:name w:val="A7DB4BB738D14B97851136EDB73B1D5B"/>
    <w:rsid w:val="00EB37B7"/>
    <w:pPr>
      <w:spacing w:after="160" w:line="259" w:lineRule="auto"/>
    </w:pPr>
  </w:style>
  <w:style w:type="paragraph" w:customStyle="1" w:styleId="DAD8441D5817445580460535850CAA55">
    <w:name w:val="DAD8441D5817445580460535850CAA55"/>
    <w:rsid w:val="00EB37B7"/>
    <w:pPr>
      <w:spacing w:after="160" w:line="259" w:lineRule="auto"/>
    </w:pPr>
  </w:style>
  <w:style w:type="paragraph" w:customStyle="1" w:styleId="0420469EED964F1B9D504A0947406F54">
    <w:name w:val="0420469EED964F1B9D504A0947406F54"/>
    <w:rsid w:val="00EB37B7"/>
    <w:pPr>
      <w:spacing w:after="160" w:line="259" w:lineRule="auto"/>
    </w:pPr>
  </w:style>
  <w:style w:type="paragraph" w:customStyle="1" w:styleId="575AE36F411C40A9A804EDC5FD0300DA">
    <w:name w:val="575AE36F411C40A9A804EDC5FD0300DA"/>
    <w:rsid w:val="004F1328"/>
    <w:pPr>
      <w:spacing w:after="160" w:line="259" w:lineRule="auto"/>
    </w:pPr>
  </w:style>
  <w:style w:type="paragraph" w:customStyle="1" w:styleId="1F1909135FA34981BE51357E4B156684">
    <w:name w:val="1F1909135FA34981BE51357E4B15668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75AE36F411C40A9A804EDC5FD0300DA1">
    <w:name w:val="575AE36F411C40A9A804EDC5FD0300DA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BC415B379743C0B5F58580944CE2031">
    <w:name w:val="52BC415B379743C0B5F58580944CE203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1">
    <w:name w:val="54F311F20D81412C91C5FCD6C8D4083E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1">
    <w:name w:val="67EB12901FDE450796702DBA46B536C4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">
    <w:name w:val="EF8CA388DDCE4C91864D0F7EFEACB60A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">
    <w:name w:val="F448A0E824614EFFAB0E347F99F62FED"/>
    <w:rsid w:val="004F1328"/>
    <w:pPr>
      <w:spacing w:after="160" w:line="259" w:lineRule="auto"/>
    </w:pPr>
  </w:style>
  <w:style w:type="paragraph" w:customStyle="1" w:styleId="1F1909135FA34981BE51357E4B1566841">
    <w:name w:val="1F1909135FA34981BE51357E4B156684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1">
    <w:name w:val="F448A0E824614EFFAB0E347F99F62FED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75AE36F411C40A9A804EDC5FD0300DA2">
    <w:name w:val="575AE36F411C40A9A804EDC5FD0300DA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BC415B379743C0B5F58580944CE2032">
    <w:name w:val="52BC415B379743C0B5F58580944CE203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2">
    <w:name w:val="54F311F20D81412C91C5FCD6C8D4083E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2">
    <w:name w:val="67EB12901FDE450796702DBA46B536C4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1">
    <w:name w:val="EF8CA388DDCE4C91864D0F7EFEACB60A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">
    <w:name w:val="394812770DCB4ACE9B32BB8DDA8A9AAD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9D347B44C9D4A3090F4D811E0672E89">
    <w:name w:val="69D347B44C9D4A3090F4D811E0672E89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2">
    <w:name w:val="1F1909135FA34981BE51357E4B156684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2">
    <w:name w:val="F448A0E824614EFFAB0E347F99F62FED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BC415B379743C0B5F58580944CE2033">
    <w:name w:val="52BC415B379743C0B5F58580944CE203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3">
    <w:name w:val="54F311F20D81412C91C5FCD6C8D4083E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3">
    <w:name w:val="67EB12901FDE450796702DBA46B536C4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2">
    <w:name w:val="EF8CA388DDCE4C91864D0F7EFEACB60A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1">
    <w:name w:val="394812770DCB4ACE9B32BB8DDA8A9AAD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9D347B44C9D4A3090F4D811E0672E891">
    <w:name w:val="69D347B44C9D4A3090F4D811E0672E89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3">
    <w:name w:val="1F1909135FA34981BE51357E4B156684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3">
    <w:name w:val="F448A0E824614EFFAB0E347F99F62FED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BC415B379743C0B5F58580944CE2034">
    <w:name w:val="52BC415B379743C0B5F58580944CE203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4">
    <w:name w:val="54F311F20D81412C91C5FCD6C8D4083E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4">
    <w:name w:val="67EB12901FDE450796702DBA46B536C4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3">
    <w:name w:val="EF8CA388DDCE4C91864D0F7EFEACB60A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2">
    <w:name w:val="394812770DCB4ACE9B32BB8DDA8A9AAD2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">
    <w:name w:val="E0A0D1A8C75F4DDF8149CFADF604A34E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4">
    <w:name w:val="1F1909135FA34981BE51357E4B156684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4">
    <w:name w:val="F448A0E824614EFFAB0E347F99F62FED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BC415B379743C0B5F58580944CE2035">
    <w:name w:val="52BC415B379743C0B5F58580944CE203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5">
    <w:name w:val="54F311F20D81412C91C5FCD6C8D4083E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5">
    <w:name w:val="67EB12901FDE450796702DBA46B536C4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4">
    <w:name w:val="EF8CA388DDCE4C91864D0F7EFEACB60A4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3">
    <w:name w:val="394812770DCB4ACE9B32BB8DDA8A9AAD3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1">
    <w:name w:val="E0A0D1A8C75F4DDF8149CFADF604A34E1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5">
    <w:name w:val="1F1909135FA34981BE51357E4B156684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5">
    <w:name w:val="F448A0E824614EFFAB0E347F99F62FED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A8107F85498419D93C7976916CE61ED">
    <w:name w:val="FA8107F85498419D93C7976916CE61ED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4F311F20D81412C91C5FCD6C8D4083E6">
    <w:name w:val="54F311F20D81412C91C5FCD6C8D4083E6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7EB12901FDE450796702DBA46B536C46">
    <w:name w:val="67EB12901FDE450796702DBA46B536C46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5">
    <w:name w:val="EF8CA388DDCE4C91864D0F7EFEACB60A5"/>
    <w:rsid w:val="004F132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23D4FBA5F64FA784FDD074A0672C0C">
    <w:name w:val="3423D4FBA5F64FA784FDD074A0672C0C"/>
    <w:rsid w:val="004F1328"/>
    <w:pPr>
      <w:spacing w:after="160" w:line="259" w:lineRule="auto"/>
    </w:pPr>
  </w:style>
  <w:style w:type="paragraph" w:customStyle="1" w:styleId="527EB3E97AB64A80A32234443846B3BC">
    <w:name w:val="527EB3E97AB64A80A32234443846B3BC"/>
    <w:rsid w:val="004F1328"/>
    <w:pPr>
      <w:spacing w:after="160" w:line="259" w:lineRule="auto"/>
    </w:pPr>
  </w:style>
  <w:style w:type="paragraph" w:customStyle="1" w:styleId="394812770DCB4ACE9B32BB8DDA8A9AAD4">
    <w:name w:val="394812770DCB4ACE9B32BB8DDA8A9AAD4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2">
    <w:name w:val="E0A0D1A8C75F4DDF8149CFADF604A34E2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6">
    <w:name w:val="1F1909135FA34981BE51357E4B1566846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6">
    <w:name w:val="F448A0E824614EFFAB0E347F99F62FED6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A8107F85498419D93C7976916CE61ED1">
    <w:name w:val="FA8107F85498419D93C7976916CE61ED1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23D4FBA5F64FA784FDD074A0672C0C1">
    <w:name w:val="3423D4FBA5F64FA784FDD074A0672C0C1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7EB3E97AB64A80A32234443846B3BC1">
    <w:name w:val="527EB3E97AB64A80A32234443846B3BC1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74FEB31A2614518830D13B09FD218E9">
    <w:name w:val="274FEB31A2614518830D13B09FD218E9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477BEBC97E54D14BC43DFE1B450280E">
    <w:name w:val="C477BEBC97E54D14BC43DFE1B450280E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6">
    <w:name w:val="EF8CA388DDCE4C91864D0F7EFEACB60A6"/>
    <w:rsid w:val="00706F48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353224B0BE240C58DA610BA5464B7A1">
    <w:name w:val="4353224B0BE240C58DA610BA5464B7A1"/>
    <w:rsid w:val="00706F48"/>
    <w:pPr>
      <w:spacing w:after="160" w:line="259" w:lineRule="auto"/>
    </w:pPr>
  </w:style>
  <w:style w:type="paragraph" w:customStyle="1" w:styleId="9C3E04A106B6406589BE84A57FD6C260">
    <w:name w:val="9C3E04A106B6406589BE84A57FD6C260"/>
    <w:rsid w:val="00706F48"/>
    <w:pPr>
      <w:spacing w:after="160" w:line="259" w:lineRule="auto"/>
    </w:pPr>
  </w:style>
  <w:style w:type="paragraph" w:customStyle="1" w:styleId="2977C743D60D443199A96F5AF05FF21D">
    <w:name w:val="2977C743D60D443199A96F5AF05FF21D"/>
    <w:rsid w:val="00706F48"/>
    <w:pPr>
      <w:spacing w:after="160" w:line="259" w:lineRule="auto"/>
    </w:pPr>
  </w:style>
  <w:style w:type="paragraph" w:customStyle="1" w:styleId="7F5F2D5AF9A04025AAFCA2585432C056">
    <w:name w:val="7F5F2D5AF9A04025AAFCA2585432C056"/>
    <w:rsid w:val="00706F48"/>
    <w:pPr>
      <w:spacing w:after="160" w:line="259" w:lineRule="auto"/>
    </w:pPr>
  </w:style>
  <w:style w:type="paragraph" w:customStyle="1" w:styleId="B6D6A875403E4C5CBB0918A60EE9A837">
    <w:name w:val="B6D6A875403E4C5CBB0918A60EE9A837"/>
    <w:rsid w:val="00706F48"/>
    <w:pPr>
      <w:spacing w:after="160" w:line="259" w:lineRule="auto"/>
    </w:pPr>
  </w:style>
  <w:style w:type="paragraph" w:customStyle="1" w:styleId="64551D6AA61C4AEC83178A83508AC642">
    <w:name w:val="64551D6AA61C4AEC83178A83508AC642"/>
    <w:rsid w:val="00706F48"/>
    <w:pPr>
      <w:spacing w:after="160" w:line="259" w:lineRule="auto"/>
    </w:pPr>
  </w:style>
  <w:style w:type="paragraph" w:customStyle="1" w:styleId="C79507AF6DDA4085A0E93EF1DCB5D030">
    <w:name w:val="C79507AF6DDA4085A0E93EF1DCB5D030"/>
    <w:rsid w:val="00706F48"/>
    <w:pPr>
      <w:spacing w:after="160" w:line="259" w:lineRule="auto"/>
    </w:pPr>
  </w:style>
  <w:style w:type="paragraph" w:customStyle="1" w:styleId="B8E65A43DD6A417998ED55DDC7542F72">
    <w:name w:val="B8E65A43DD6A417998ED55DDC7542F72"/>
    <w:rsid w:val="00706F48"/>
    <w:pPr>
      <w:spacing w:after="160" w:line="259" w:lineRule="auto"/>
    </w:pPr>
  </w:style>
  <w:style w:type="paragraph" w:customStyle="1" w:styleId="A98413BD08FD40E5AB81922F6B6CE1E9">
    <w:name w:val="A98413BD08FD40E5AB81922F6B6CE1E9"/>
    <w:rsid w:val="00706F48"/>
    <w:pPr>
      <w:spacing w:after="160" w:line="259" w:lineRule="auto"/>
    </w:pPr>
  </w:style>
  <w:style w:type="paragraph" w:customStyle="1" w:styleId="3BC60CD4B7074B0AA9F2A45E1B4105F4">
    <w:name w:val="3BC60CD4B7074B0AA9F2A45E1B4105F4"/>
    <w:rsid w:val="00706F48"/>
    <w:pPr>
      <w:spacing w:after="160" w:line="259" w:lineRule="auto"/>
    </w:pPr>
  </w:style>
  <w:style w:type="paragraph" w:customStyle="1" w:styleId="4D65045FA04C4BC38F0B17B3A4311126">
    <w:name w:val="4D65045FA04C4BC38F0B17B3A4311126"/>
    <w:rsid w:val="00706F48"/>
    <w:pPr>
      <w:spacing w:after="160" w:line="259" w:lineRule="auto"/>
    </w:pPr>
  </w:style>
  <w:style w:type="paragraph" w:customStyle="1" w:styleId="468138ADE6BD4D998DA5C5A07F1EB0C7">
    <w:name w:val="468138ADE6BD4D998DA5C5A07F1EB0C7"/>
    <w:rsid w:val="00706F48"/>
    <w:pPr>
      <w:spacing w:after="160" w:line="259" w:lineRule="auto"/>
    </w:pPr>
  </w:style>
  <w:style w:type="paragraph" w:customStyle="1" w:styleId="394812770DCB4ACE9B32BB8DDA8A9AAD5">
    <w:name w:val="394812770DCB4ACE9B32BB8DDA8A9AAD5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3">
    <w:name w:val="E0A0D1A8C75F4DDF8149CFADF604A34E3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7">
    <w:name w:val="1F1909135FA34981BE51357E4B1566847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7">
    <w:name w:val="F448A0E824614EFFAB0E347F99F62FED7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45FBBFD885490CA56D28E6AD82B141">
    <w:name w:val="3445FBBFD885490CA56D28E6AD82B14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A8107F85498419D93C7976916CE61ED2">
    <w:name w:val="FA8107F85498419D93C7976916CE61ED2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23D4FBA5F64FA784FDD074A0672C0C2">
    <w:name w:val="3423D4FBA5F64FA784FDD074A0672C0C2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7EB3E97AB64A80A32234443846B3BC2">
    <w:name w:val="527EB3E97AB64A80A32234443846B3BC2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74FEB31A2614518830D13B09FD218E91">
    <w:name w:val="274FEB31A2614518830D13B09FD218E9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477BEBC97E54D14BC43DFE1B450280E1">
    <w:name w:val="C477BEBC97E54D14BC43DFE1B450280E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98413BD08FD40E5AB81922F6B6CE1E91">
    <w:name w:val="A98413BD08FD40E5AB81922F6B6CE1E9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D65045FA04C4BC38F0B17B3A43111261">
    <w:name w:val="4D65045FA04C4BC38F0B17B3A4311126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BC60CD4B7074B0AA9F2A45E1B4105F41">
    <w:name w:val="3BC60CD4B7074B0AA9F2A45E1B4105F4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68138ADE6BD4D998DA5C5A07F1EB0C71">
    <w:name w:val="468138ADE6BD4D998DA5C5A07F1EB0C71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7">
    <w:name w:val="EF8CA388DDCE4C91864D0F7EFEACB60A7"/>
    <w:rsid w:val="00AF2711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6">
    <w:name w:val="394812770DCB4ACE9B32BB8DDA8A9AAD6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4">
    <w:name w:val="E0A0D1A8C75F4DDF8149CFADF604A34E4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8">
    <w:name w:val="1F1909135FA34981BE51357E4B1566848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8">
    <w:name w:val="F448A0E824614EFFAB0E347F99F62FED8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45FBBFD885490CA56D28E6AD82B1411">
    <w:name w:val="3445FBBFD885490CA56D28E6AD82B1411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A8107F85498419D93C7976916CE61ED3">
    <w:name w:val="FA8107F85498419D93C7976916CE61ED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23D4FBA5F64FA784FDD074A0672C0C3">
    <w:name w:val="3423D4FBA5F64FA784FDD074A0672C0C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7EB3E97AB64A80A32234443846B3BC3">
    <w:name w:val="527EB3E97AB64A80A32234443846B3BC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74FEB31A2614518830D13B09FD218E92">
    <w:name w:val="274FEB31A2614518830D13B09FD218E9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477BEBC97E54D14BC43DFE1B450280E2">
    <w:name w:val="C477BEBC97E54D14BC43DFE1B450280E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98413BD08FD40E5AB81922F6B6CE1E92">
    <w:name w:val="A98413BD08FD40E5AB81922F6B6CE1E9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D65045FA04C4BC38F0B17B3A43111262">
    <w:name w:val="4D65045FA04C4BC38F0B17B3A4311126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BC60CD4B7074B0AA9F2A45E1B4105F42">
    <w:name w:val="3BC60CD4B7074B0AA9F2A45E1B4105F4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68138ADE6BD4D998DA5C5A07F1EB0C72">
    <w:name w:val="468138ADE6BD4D998DA5C5A07F1EB0C7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8">
    <w:name w:val="EF8CA388DDCE4C91864D0F7EFEACB60A8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94812770DCB4ACE9B32BB8DDA8A9AAD7">
    <w:name w:val="394812770DCB4ACE9B32BB8DDA8A9AAD7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0A0D1A8C75F4DDF8149CFADF604A34E5">
    <w:name w:val="E0A0D1A8C75F4DDF8149CFADF604A34E5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1F1909135FA34981BE51357E4B1566849">
    <w:name w:val="1F1909135FA34981BE51357E4B1566849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448A0E824614EFFAB0E347F99F62FED9">
    <w:name w:val="F448A0E824614EFFAB0E347F99F62FED9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45FBBFD885490CA56D28E6AD82B1412">
    <w:name w:val="3445FBBFD885490CA56D28E6AD82B1412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98A3A6830B22441EBB78445736F61EE4">
    <w:name w:val="98A3A6830B22441EBB78445736F61EE4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A8107F85498419D93C7976916CE61ED4">
    <w:name w:val="FA8107F85498419D93C7976916CE61ED4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423D4FBA5F64FA784FDD074A0672C0C4">
    <w:name w:val="3423D4FBA5F64FA784FDD074A0672C0C4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27EB3E97AB64A80A32234443846B3BC4">
    <w:name w:val="527EB3E97AB64A80A32234443846B3BC4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274FEB31A2614518830D13B09FD218E93">
    <w:name w:val="274FEB31A2614518830D13B09FD218E9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477BEBC97E54D14BC43DFE1B450280E3">
    <w:name w:val="C477BEBC97E54D14BC43DFE1B450280E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A98413BD08FD40E5AB81922F6B6CE1E93">
    <w:name w:val="A98413BD08FD40E5AB81922F6B6CE1E9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D65045FA04C4BC38F0B17B3A43111263">
    <w:name w:val="4D65045FA04C4BC38F0B17B3A4311126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3BC60CD4B7074B0AA9F2A45E1B4105F43">
    <w:name w:val="3BC60CD4B7074B0AA9F2A45E1B4105F4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468138ADE6BD4D998DA5C5A07F1EB0C73">
    <w:name w:val="468138ADE6BD4D998DA5C5A07F1EB0C73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EF8CA388DDCE4C91864D0F7EFEACB60A9">
    <w:name w:val="EF8CA388DDCE4C91864D0F7EFEACB60A9"/>
    <w:rsid w:val="00C31B70"/>
    <w:pPr>
      <w:spacing w:before="60" w:after="20" w:line="240" w:lineRule="auto"/>
    </w:pPr>
    <w:rPr>
      <w:rFonts w:eastAsia="Calibri" w:cs="Times New Roman"/>
      <w:color w:val="262626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D4904EE4FBE41B506FF53330A8A03" ma:contentTypeVersion="1" ma:contentTypeDescription="Create a new document." ma:contentTypeScope="" ma:versionID="71c188f3d0bb04aa8522b419ab84f140">
  <xsd:schema xmlns:xsd="http://www.w3.org/2001/XMLSchema" xmlns:xs="http://www.w3.org/2001/XMLSchema" xmlns:p="http://schemas.microsoft.com/office/2006/metadata/properties" xmlns:ns1="http://schemas.microsoft.com/sharepoint/v3" xmlns:ns2="0f52f4e5-8daf-462e-96d5-02a2dbd2ee36" targetNamespace="http://schemas.microsoft.com/office/2006/metadata/properties" ma:root="true" ma:fieldsID="7d50c3a9c0d5f8ce05fa5a56c5bddc40" ns1:_="" ns2:_="">
    <xsd:import namespace="http://schemas.microsoft.com/sharepoint/v3"/>
    <xsd:import namespace="0f52f4e5-8daf-462e-96d5-02a2dbd2ee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f4e5-8daf-462e-96d5-02a2dbd2ee3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52f4e5-8daf-462e-96d5-02a2dbd2ee36">RTJQMJKFW77S-1832330330-91</_dlc_DocId>
    <_dlc_DocIdUrl xmlns="0f52f4e5-8daf-462e-96d5-02a2dbd2ee36">
      <Url>http://sharepoint.elpaso.ttuhsc.edu/support/IT/AcademicTechnology/Project%20Sub%20Sites/El%20Paso%20Texas%20Tech%20Physicians%20Website/_layouts/15/DocIdRedir.aspx?ID=RTJQMJKFW77S-1832330330-91</Url>
      <Description>RTJQMJKFW77S-1832330330-91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A054-A9FD-4E68-944A-1217EA23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2f4e5-8daf-462e-96d5-02a2dbd2e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EE9DE-9AC1-4C55-8B6A-E4B8221EC4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52f4e5-8daf-462e-96d5-02a2dbd2ee36"/>
  </ds:schemaRefs>
</ds:datastoreItem>
</file>

<file path=customXml/itemProps3.xml><?xml version="1.0" encoding="utf-8"?>
<ds:datastoreItem xmlns:ds="http://schemas.openxmlformats.org/officeDocument/2006/customXml" ds:itemID="{D87810ED-7171-4EDC-BEF1-CBE55E710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06EED-5595-4026-A0AD-CA7AE304B4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29D835-37A2-484B-B6C3-6A4CCAD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JobDescriptionForm.dotx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Texas Tech University Health Sciences Center</Company>
  <LinksUpToDate>false</LinksUpToDate>
  <CharactersWithSpaces>1795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Olexiuc, Edith</dc:creator>
  <cp:lastModifiedBy>Alvarado, Mario</cp:lastModifiedBy>
  <cp:revision>2</cp:revision>
  <cp:lastPrinted>2015-03-19T21:46:00Z</cp:lastPrinted>
  <dcterms:created xsi:type="dcterms:W3CDTF">2018-10-09T22:08:00Z</dcterms:created>
  <dcterms:modified xsi:type="dcterms:W3CDTF">2018-10-09T22:08:00Z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_DocHome">
    <vt:i4>-495711656</vt:i4>
  </property>
  <property fmtid="{D5CDD505-2E9C-101B-9397-08002B2CF9AE}" pid="4" name="ContentTypeId">
    <vt:lpwstr>0x010100111D4904EE4FBE41B506FF53330A8A03</vt:lpwstr>
  </property>
  <property fmtid="{D5CDD505-2E9C-101B-9397-08002B2CF9AE}" pid="5" name="_dlc_DocIdItemGuid">
    <vt:lpwstr>786614fb-f1f4-4f78-bc68-3737713bdadc</vt:lpwstr>
  </property>
</Properties>
</file>