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77777777" w:rsidR="008A19A4" w:rsidRDefault="008A19A4" w:rsidP="0093171A">
      <w:pPr>
        <w:ind w:right="-1170"/>
      </w:pPr>
    </w:p>
    <w:sectPr w:rsidR="008A19A4" w:rsidSect="00ED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DB80" w14:textId="77777777" w:rsidR="009107FF" w:rsidRDefault="009107FF" w:rsidP="00A21F83">
      <w:r>
        <w:separator/>
      </w:r>
    </w:p>
  </w:endnote>
  <w:endnote w:type="continuationSeparator" w:id="0">
    <w:p w14:paraId="3CEBA494" w14:textId="77777777" w:rsidR="009107FF" w:rsidRDefault="009107FF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087F" w14:textId="77777777" w:rsidR="00963C2C" w:rsidRDefault="00963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D429" w14:textId="77777777" w:rsidR="00963C2C" w:rsidRDefault="00963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646D" w14:textId="77777777" w:rsidR="00963C2C" w:rsidRDefault="0096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314D" w14:textId="77777777" w:rsidR="009107FF" w:rsidRDefault="009107FF" w:rsidP="00A21F83">
      <w:r>
        <w:separator/>
      </w:r>
    </w:p>
  </w:footnote>
  <w:footnote w:type="continuationSeparator" w:id="0">
    <w:p w14:paraId="48147CDE" w14:textId="77777777" w:rsidR="009107FF" w:rsidRDefault="009107FF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6FA5" w14:textId="77777777" w:rsidR="00963C2C" w:rsidRDefault="00963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77777777" w:rsidR="008F2CFA" w:rsidRDefault="00A161C9" w:rsidP="00A161C9">
    <w:pPr>
      <w:pStyle w:val="Header"/>
      <w:tabs>
        <w:tab w:val="clear" w:pos="4680"/>
        <w:tab w:val="clear" w:pos="9360"/>
        <w:tab w:val="left" w:pos="7830"/>
      </w:tabs>
      <w:ind w:right="-1260" w:firstLine="360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5943DB73">
              <wp:simplePos x="0" y="0"/>
              <wp:positionH relativeFrom="column">
                <wp:posOffset>4912659</wp:posOffset>
              </wp:positionH>
              <wp:positionV relativeFrom="paragraph">
                <wp:posOffset>-20919</wp:posOffset>
              </wp:positionV>
              <wp:extent cx="0" cy="770965"/>
              <wp:effectExtent l="0" t="0" r="12700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09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5AD2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.65pt" to="386.8pt,5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>
      <w:rPr>
        <w:rFonts w:ascii="Times" w:hAnsi="Times" w:cs="Times New Roman (Body CS)"/>
        <w:noProof/>
        <w:sz w:val="16"/>
      </w:rPr>
      <w:tab/>
    </w:r>
    <w:r w:rsidR="00722BB6" w:rsidRPr="00916DDB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58240" behindDoc="1" locked="0" layoutInCell="1" allowOverlap="1" wp14:anchorId="186DC736" wp14:editId="46801CD6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F96"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</w:p>
  <w:p w14:paraId="5899AF5F" w14:textId="102C00FD" w:rsidR="00A21F83" w:rsidRPr="00916DDB" w:rsidRDefault="008F2CFA" w:rsidP="00A161C9">
    <w:pPr>
      <w:pStyle w:val="Header"/>
      <w:tabs>
        <w:tab w:val="clear" w:pos="4680"/>
        <w:tab w:val="clear" w:pos="9360"/>
        <w:tab w:val="left" w:pos="7830"/>
      </w:tabs>
      <w:ind w:right="-1260" w:firstLine="360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1154D065" w14:textId="2F3D191E" w:rsidR="00DC17E9" w:rsidRPr="00996F96" w:rsidRDefault="0093171A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72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7DCB7A05" w14:textId="77777777" w:rsidR="00A21F83" w:rsidRPr="00916DDB" w:rsidRDefault="00DC17E9" w:rsidP="00A161C9">
    <w:pPr>
      <w:pStyle w:val="Header"/>
      <w:tabs>
        <w:tab w:val="clear" w:pos="4680"/>
        <w:tab w:val="clear" w:pos="9360"/>
        <w:tab w:val="left" w:pos="7830"/>
        <w:tab w:val="left" w:pos="7920"/>
      </w:tabs>
      <w:ind w:right="-72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El Paso, Texas </w:t>
    </w:r>
    <w:r w:rsidR="00EB76B3" w:rsidRPr="00916DDB">
      <w:rPr>
        <w:rFonts w:ascii="Times" w:hAnsi="Times" w:cs="Times New Roman (Body CS)"/>
        <w:sz w:val="16"/>
      </w:rPr>
      <w:t>799</w:t>
    </w:r>
    <w:r w:rsidR="00916DDB">
      <w:rPr>
        <w:rFonts w:ascii="Times" w:hAnsi="Times" w:cs="Times New Roman (Body CS)"/>
        <w:sz w:val="16"/>
      </w:rPr>
      <w:t>XX</w:t>
    </w:r>
  </w:p>
  <w:p w14:paraId="02150F07" w14:textId="2F8F551A" w:rsidR="00A21F83" w:rsidRPr="00916DDB" w:rsidRDefault="00A21F83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</w:t>
    </w:r>
    <w:r w:rsidR="00963C2C">
      <w:rPr>
        <w:rFonts w:ascii="Times" w:hAnsi="Times" w:cs="Times New Roman (Body CS)"/>
        <w:sz w:val="16"/>
      </w:rPr>
      <w:t xml:space="preserve"> </w:t>
    </w:r>
    <w:bookmarkStart w:id="0" w:name="_GoBack"/>
    <w:bookmarkEnd w:id="0"/>
    <w:r w:rsidRPr="00916DDB">
      <w:rPr>
        <w:rFonts w:ascii="Times" w:hAnsi="Times" w:cs="Times New Roman (Body CS)"/>
        <w:sz w:val="16"/>
      </w:rPr>
      <w:t>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4490EABD" w14:textId="5044EBC6" w:rsidR="0093171A" w:rsidRDefault="00A21F83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2FA52CE7" w14:textId="77777777" w:rsidR="0093171A" w:rsidRDefault="0093171A" w:rsidP="00A161C9">
    <w:pPr>
      <w:tabs>
        <w:tab w:val="left" w:pos="7830"/>
        <w:tab w:val="left" w:pos="79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D0DC" w14:textId="77777777" w:rsidR="00963C2C" w:rsidRDefault="00963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D147B"/>
    <w:rsid w:val="00192540"/>
    <w:rsid w:val="002B1A80"/>
    <w:rsid w:val="002D5437"/>
    <w:rsid w:val="003470A7"/>
    <w:rsid w:val="00381A07"/>
    <w:rsid w:val="003E4E4E"/>
    <w:rsid w:val="003F7773"/>
    <w:rsid w:val="00445FEA"/>
    <w:rsid w:val="00477125"/>
    <w:rsid w:val="004E5B17"/>
    <w:rsid w:val="00630537"/>
    <w:rsid w:val="00672C2D"/>
    <w:rsid w:val="00705669"/>
    <w:rsid w:val="00722BB6"/>
    <w:rsid w:val="00755AC8"/>
    <w:rsid w:val="008A19A4"/>
    <w:rsid w:val="008F2CFA"/>
    <w:rsid w:val="00904AA3"/>
    <w:rsid w:val="009107FF"/>
    <w:rsid w:val="00916DDB"/>
    <w:rsid w:val="0093171A"/>
    <w:rsid w:val="00963C2C"/>
    <w:rsid w:val="00996F96"/>
    <w:rsid w:val="00A07FA8"/>
    <w:rsid w:val="00A161C9"/>
    <w:rsid w:val="00A21F83"/>
    <w:rsid w:val="00B12A93"/>
    <w:rsid w:val="00C20B98"/>
    <w:rsid w:val="00D23848"/>
    <w:rsid w:val="00D73316"/>
    <w:rsid w:val="00DC17E9"/>
    <w:rsid w:val="00E1167A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5A94F-F034-9043-A9F4-527FD6F5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2019-03-12T19:09:00Z</cp:lastPrinted>
  <dcterms:created xsi:type="dcterms:W3CDTF">2019-03-11T16:40:00Z</dcterms:created>
  <dcterms:modified xsi:type="dcterms:W3CDTF">2019-06-04T19:26:00Z</dcterms:modified>
</cp:coreProperties>
</file>