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9717" w14:textId="6A1E9111" w:rsidR="008A19A4" w:rsidRDefault="008A19A4" w:rsidP="007E75B8">
      <w:pPr>
        <w:spacing w:before="240"/>
      </w:pPr>
      <w:bookmarkStart w:id="0" w:name="_GoBack"/>
      <w:bookmarkEnd w:id="0"/>
    </w:p>
    <w:sectPr w:rsidR="008A19A4" w:rsidSect="00ED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8A94" w14:textId="77777777" w:rsidR="00F47B23" w:rsidRDefault="00F47B23" w:rsidP="00A21F83">
      <w:r>
        <w:separator/>
      </w:r>
    </w:p>
  </w:endnote>
  <w:endnote w:type="continuationSeparator" w:id="0">
    <w:p w14:paraId="0DCE461F" w14:textId="77777777" w:rsidR="00F47B23" w:rsidRDefault="00F47B23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7D3C" w14:textId="77777777" w:rsidR="00F47B23" w:rsidRDefault="00F47B23" w:rsidP="00A21F83">
      <w:r>
        <w:separator/>
      </w:r>
    </w:p>
  </w:footnote>
  <w:footnote w:type="continuationSeparator" w:id="0">
    <w:p w14:paraId="5D0DDB14" w14:textId="77777777" w:rsidR="00F47B23" w:rsidRDefault="00F47B23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9910" w14:textId="797A86BC" w:rsidR="00811189" w:rsidRPr="00811189" w:rsidRDefault="002F53D9" w:rsidP="000C68FF">
    <w:pPr>
      <w:pStyle w:val="Header"/>
      <w:tabs>
        <w:tab w:val="clear" w:pos="4680"/>
        <w:tab w:val="clear" w:pos="9360"/>
        <w:tab w:val="left" w:pos="5040"/>
        <w:tab w:val="left" w:pos="7830"/>
      </w:tabs>
      <w:ind w:right="-1260" w:firstLine="720"/>
      <w:jc w:val="both"/>
      <w:rPr>
        <w:rFonts w:ascii="Times" w:hAnsi="Times" w:cs="Times New Roman (Body CS)"/>
        <w:b/>
        <w:i/>
        <w:sz w:val="18"/>
      </w:rPr>
    </w:pPr>
    <w:r w:rsidRPr="00811189">
      <w:rPr>
        <w:rFonts w:ascii="Times" w:hAnsi="Times" w:cs="Times New Roman (Body CS)"/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CA96B" wp14:editId="60B2A0BF">
              <wp:simplePos x="0" y="0"/>
              <wp:positionH relativeFrom="column">
                <wp:posOffset>4914004</wp:posOffset>
              </wp:positionH>
              <wp:positionV relativeFrom="paragraph">
                <wp:posOffset>-13970</wp:posOffset>
              </wp:positionV>
              <wp:extent cx="0" cy="741045"/>
              <wp:effectExtent l="0" t="0" r="12700" b="82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059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5pt,-1.1pt" to="386.95pt,5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 w:rsidR="00F017AE" w:rsidRPr="00811189">
      <w:rPr>
        <w:rFonts w:ascii="Times" w:hAnsi="Times" w:cs="Times New Roman (Body CS)"/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82FA3" wp14:editId="6C8FD181">
              <wp:simplePos x="0" y="0"/>
              <wp:positionH relativeFrom="column">
                <wp:posOffset>3152514</wp:posOffset>
              </wp:positionH>
              <wp:positionV relativeFrom="paragraph">
                <wp:posOffset>-13970</wp:posOffset>
              </wp:positionV>
              <wp:extent cx="0" cy="741045"/>
              <wp:effectExtent l="0" t="0" r="12700" b="82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482F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-1.1pt" to="248.25pt,5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 w:rsidR="00722BB6" w:rsidRPr="00811189">
      <w:rPr>
        <w:rFonts w:ascii="Times" w:hAnsi="Times" w:cs="Times New Roman (Body CS)"/>
        <w:b/>
        <w:i/>
        <w:noProof/>
        <w:sz w:val="18"/>
      </w:rPr>
      <w:drawing>
        <wp:anchor distT="0" distB="0" distL="114300" distR="114300" simplePos="0" relativeHeight="251658240" behindDoc="1" locked="0" layoutInCell="1" allowOverlap="1" wp14:anchorId="43052407" wp14:editId="3743EADF">
          <wp:simplePos x="0" y="0"/>
          <wp:positionH relativeFrom="column">
            <wp:posOffset>-549910</wp:posOffset>
          </wp:positionH>
          <wp:positionV relativeFrom="paragraph">
            <wp:posOffset>14605</wp:posOffset>
          </wp:positionV>
          <wp:extent cx="3141345" cy="519430"/>
          <wp:effectExtent l="0" t="0" r="0" b="1270"/>
          <wp:wrapTight wrapText="bothSides">
            <wp:wrapPolygon edited="0">
              <wp:start x="0" y="0"/>
              <wp:lineTo x="0" y="7394"/>
              <wp:lineTo x="524" y="16900"/>
              <wp:lineTo x="524" y="21125"/>
              <wp:lineTo x="8907" y="21125"/>
              <wp:lineTo x="8995" y="21125"/>
              <wp:lineTo x="8995" y="16900"/>
              <wp:lineTo x="21482" y="13731"/>
              <wp:lineTo x="21482" y="12147"/>
              <wp:lineTo x="202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 New Roman (Body CS)"/>
        <w:b/>
        <w:i/>
        <w:sz w:val="18"/>
      </w:rPr>
      <w:t xml:space="preserve">      </w:t>
    </w:r>
    <w:r w:rsidR="00811189" w:rsidRPr="007E75B8">
      <w:rPr>
        <w:rFonts w:ascii="Times" w:hAnsi="Times" w:cs="Times New Roman (Body CS)"/>
        <w:b/>
        <w:i/>
        <w:sz w:val="20"/>
      </w:rPr>
      <w:t>Office Location:</w:t>
    </w:r>
    <w:r w:rsidR="00372C28" w:rsidRPr="00811189">
      <w:rPr>
        <w:rFonts w:ascii="Times" w:hAnsi="Times" w:cs="Times New Roman (Body CS)"/>
        <w:b/>
        <w:i/>
        <w:noProof/>
        <w:sz w:val="18"/>
      </w:rPr>
      <w:t xml:space="preserve"> </w:t>
    </w:r>
    <w:r w:rsidR="009A2148" w:rsidRPr="00811189">
      <w:rPr>
        <w:rFonts w:ascii="Times" w:hAnsi="Times" w:cs="Times New Roman (Body CS)"/>
        <w:b/>
        <w:i/>
        <w:noProof/>
        <w:sz w:val="18"/>
      </w:rPr>
      <w:drawing>
        <wp:anchor distT="0" distB="0" distL="114300" distR="114300" simplePos="0" relativeHeight="251661312" behindDoc="1" locked="0" layoutInCell="1" allowOverlap="1" wp14:anchorId="639A5B68" wp14:editId="33B18FC8">
          <wp:simplePos x="0" y="0"/>
          <wp:positionH relativeFrom="column">
            <wp:posOffset>-549910</wp:posOffset>
          </wp:positionH>
          <wp:positionV relativeFrom="paragraph">
            <wp:posOffset>14605</wp:posOffset>
          </wp:positionV>
          <wp:extent cx="3141345" cy="519430"/>
          <wp:effectExtent l="0" t="0" r="0" b="1270"/>
          <wp:wrapTight wrapText="bothSides">
            <wp:wrapPolygon edited="0">
              <wp:start x="0" y="0"/>
              <wp:lineTo x="0" y="7394"/>
              <wp:lineTo x="524" y="16900"/>
              <wp:lineTo x="524" y="21125"/>
              <wp:lineTo x="8907" y="21125"/>
              <wp:lineTo x="8995" y="21125"/>
              <wp:lineTo x="8995" y="16900"/>
              <wp:lineTo x="21482" y="13731"/>
              <wp:lineTo x="21482" y="12147"/>
              <wp:lineTo x="2026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 New Roman (Body CS)"/>
        <w:b/>
        <w:i/>
        <w:noProof/>
        <w:sz w:val="18"/>
      </w:rPr>
      <w:tab/>
    </w:r>
    <w:r w:rsidR="009A2148" w:rsidRPr="007E75B8">
      <w:rPr>
        <w:rFonts w:ascii="Times" w:hAnsi="Times" w:cs="Times New Roman (Body CS)"/>
        <w:b/>
        <w:i/>
        <w:sz w:val="20"/>
      </w:rPr>
      <w:t>Mailing Address:</w:t>
    </w:r>
  </w:p>
  <w:p w14:paraId="31D87C57" w14:textId="10A80115" w:rsidR="00A21F83" w:rsidRPr="00E54EB8" w:rsidRDefault="00372C28" w:rsidP="000C68FF">
    <w:pPr>
      <w:pStyle w:val="Header"/>
      <w:tabs>
        <w:tab w:val="clear" w:pos="4680"/>
        <w:tab w:val="clear" w:pos="9360"/>
        <w:tab w:val="left" w:pos="5040"/>
        <w:tab w:val="left" w:pos="7830"/>
      </w:tabs>
      <w:ind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>Department</w:t>
    </w:r>
    <w:r w:rsidR="00811189">
      <w:rPr>
        <w:rFonts w:ascii="Times" w:hAnsi="Times" w:cs="Times New Roman (Body CS)"/>
        <w:sz w:val="16"/>
      </w:rPr>
      <w:t xml:space="preserve"> </w:t>
    </w:r>
    <w:r w:rsidR="002F53D9">
      <w:rPr>
        <w:rFonts w:ascii="Times" w:hAnsi="Times" w:cs="Times New Roman (Body CS)"/>
        <w:sz w:val="16"/>
      </w:rPr>
      <w:t>Name</w:t>
    </w:r>
    <w:r w:rsidR="009A2148">
      <w:rPr>
        <w:rFonts w:ascii="Times" w:hAnsi="Times" w:cs="Times New Roman (Body CS)"/>
        <w:sz w:val="16"/>
      </w:rPr>
      <w:tab/>
    </w:r>
    <w:r w:rsidR="000C68FF">
      <w:rPr>
        <w:rFonts w:ascii="Times" w:hAnsi="Times" w:cs="Times New Roman (Body CS)"/>
        <w:sz w:val="16"/>
      </w:rPr>
      <w:t>Department Name</w:t>
    </w:r>
  </w:p>
  <w:p w14:paraId="5926E7E0" w14:textId="379FF509" w:rsidR="00A21F83" w:rsidRPr="009A2148" w:rsidRDefault="00DC17E9" w:rsidP="000C68FF">
    <w:pPr>
      <w:pStyle w:val="Header"/>
      <w:tabs>
        <w:tab w:val="clear" w:pos="4680"/>
        <w:tab w:val="clear" w:pos="9360"/>
        <w:tab w:val="left" w:pos="5040"/>
        <w:tab w:val="left" w:pos="7560"/>
        <w:tab w:val="left" w:pos="7830"/>
      </w:tabs>
      <w:ind w:left="6570" w:right="-720" w:hanging="657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i/>
        <w:sz w:val="18"/>
      </w:rPr>
      <w:tab/>
    </w:r>
    <w:r w:rsidR="003B5C51">
      <w:rPr>
        <w:rFonts w:ascii="Times" w:hAnsi="Times" w:cs="Times New Roman (Body CS)"/>
        <w:sz w:val="16"/>
      </w:rPr>
      <w:t>Address</w:t>
    </w:r>
    <w:r w:rsidR="003B5C51"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ab/>
    </w:r>
    <w:r w:rsidR="009A2148">
      <w:rPr>
        <w:rFonts w:ascii="Times" w:hAnsi="Times" w:cs="Times New Roman (Body CS)"/>
        <w:i/>
        <w:sz w:val="16"/>
      </w:rPr>
      <w:tab/>
    </w:r>
    <w:r w:rsidR="009A2148" w:rsidRPr="009A2148">
      <w:rPr>
        <w:rFonts w:ascii="Times" w:hAnsi="Times" w:cs="Times New Roman (Body CS)"/>
        <w:sz w:val="16"/>
      </w:rPr>
      <w:t>MSC XXXXX</w:t>
    </w:r>
  </w:p>
  <w:p w14:paraId="449A6726" w14:textId="50DF4760" w:rsidR="00DC17E9" w:rsidRPr="00E54EB8" w:rsidRDefault="00A21F83" w:rsidP="000C68FF">
    <w:pPr>
      <w:pStyle w:val="Header"/>
      <w:tabs>
        <w:tab w:val="clear" w:pos="4680"/>
        <w:tab w:val="clear" w:pos="9360"/>
        <w:tab w:val="left" w:pos="5040"/>
        <w:tab w:val="left" w:pos="7560"/>
        <w:tab w:val="left" w:pos="7830"/>
      </w:tabs>
      <w:ind w:left="6570" w:right="-900" w:hanging="6570"/>
      <w:jc w:val="both"/>
      <w:rPr>
        <w:rFonts w:ascii="Times" w:hAnsi="Times" w:cs="Times New Roman (Body CS)"/>
        <w:sz w:val="16"/>
      </w:rPr>
    </w:pPr>
    <w:r w:rsidRPr="00E54EB8"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>El Paso, Texas 799XX</w:t>
    </w:r>
    <w:r w:rsidR="009A2148">
      <w:rPr>
        <w:rFonts w:ascii="Times" w:hAnsi="Times" w:cs="Times New Roman (Body CS)"/>
        <w:sz w:val="16"/>
      </w:rPr>
      <w:tab/>
    </w:r>
    <w:r w:rsidR="009A2148">
      <w:rPr>
        <w:rFonts w:ascii="Times" w:hAnsi="Times" w:cs="Times New Roman (Body CS)"/>
        <w:sz w:val="16"/>
      </w:rPr>
      <w:tab/>
    </w:r>
    <w:r w:rsidR="002F53D9">
      <w:rPr>
        <w:rFonts w:ascii="Times" w:hAnsi="Times" w:cs="Times New Roman (Body CS)"/>
        <w:sz w:val="16"/>
      </w:rPr>
      <w:tab/>
    </w:r>
    <w:r w:rsidR="00372C28">
      <w:rPr>
        <w:rFonts w:ascii="Times" w:hAnsi="Times" w:cs="Times New Roman (Body CS)"/>
        <w:sz w:val="16"/>
      </w:rPr>
      <w:t>Address</w:t>
    </w:r>
  </w:p>
  <w:p w14:paraId="7273F06C" w14:textId="20C22084" w:rsidR="00A21F83" w:rsidRPr="00E54EB8" w:rsidRDefault="00DC17E9" w:rsidP="000C68FF">
    <w:pPr>
      <w:pStyle w:val="Header"/>
      <w:tabs>
        <w:tab w:val="clear" w:pos="4680"/>
        <w:tab w:val="clear" w:pos="9360"/>
        <w:tab w:val="left" w:pos="5040"/>
        <w:tab w:val="left" w:pos="7560"/>
        <w:tab w:val="left" w:pos="7830"/>
      </w:tabs>
      <w:ind w:left="6570" w:right="-720" w:hanging="6570"/>
      <w:jc w:val="both"/>
      <w:rPr>
        <w:rFonts w:ascii="Times" w:hAnsi="Times" w:cs="Times New Roman (Body CS)"/>
        <w:sz w:val="16"/>
      </w:rPr>
    </w:pPr>
    <w:r w:rsidRPr="00E54EB8">
      <w:rPr>
        <w:rFonts w:ascii="Times" w:hAnsi="Times" w:cs="Times New Roman (Body CS)"/>
        <w:sz w:val="16"/>
      </w:rPr>
      <w:tab/>
    </w:r>
    <w:r w:rsidR="003B5C51" w:rsidRPr="00E54EB8">
      <w:rPr>
        <w:rFonts w:ascii="Times" w:hAnsi="Times" w:cs="Times New Roman (Body CS)"/>
        <w:sz w:val="16"/>
      </w:rPr>
      <w:t xml:space="preserve">O: </w:t>
    </w:r>
    <w:proofErr w:type="gramStart"/>
    <w:r w:rsidR="003B5C51" w:rsidRPr="00E54EB8">
      <w:rPr>
        <w:rFonts w:ascii="Times" w:hAnsi="Times" w:cs="Times New Roman (Body CS)"/>
        <w:sz w:val="16"/>
      </w:rPr>
      <w:t xml:space="preserve">915.000.0000 </w:t>
    </w:r>
    <w:r w:rsidR="00372C28" w:rsidRPr="00372C28">
      <w:rPr>
        <w:rFonts w:ascii="Times" w:hAnsi="Times" w:cs="Times New Roman (Body CS)"/>
        <w:sz w:val="16"/>
      </w:rPr>
      <w:t xml:space="preserve"> </w:t>
    </w:r>
    <w:r w:rsidR="00372C28">
      <w:rPr>
        <w:rFonts w:ascii="Times" w:hAnsi="Times" w:cs="Times New Roman (Body CS)"/>
        <w:sz w:val="16"/>
      </w:rPr>
      <w:tab/>
    </w:r>
    <w:proofErr w:type="gramEnd"/>
    <w:r w:rsidR="00372C28">
      <w:rPr>
        <w:rFonts w:ascii="Times" w:hAnsi="Times" w:cs="Times New Roman (Body CS)"/>
        <w:sz w:val="16"/>
      </w:rPr>
      <w:tab/>
    </w:r>
    <w:r w:rsidR="002F53D9">
      <w:rPr>
        <w:rFonts w:ascii="Times" w:hAnsi="Times" w:cs="Times New Roman (Body CS)"/>
        <w:sz w:val="16"/>
      </w:rPr>
      <w:tab/>
    </w:r>
    <w:r w:rsidR="00372C28" w:rsidRPr="00E54EB8">
      <w:rPr>
        <w:rFonts w:ascii="Times" w:hAnsi="Times" w:cs="Times New Roman (Body CS)"/>
        <w:sz w:val="16"/>
      </w:rPr>
      <w:t>El Paso, Texas 799</w:t>
    </w:r>
    <w:r w:rsidR="00372C28">
      <w:rPr>
        <w:rFonts w:ascii="Times" w:hAnsi="Times" w:cs="Times New Roman (Body CS)"/>
        <w:sz w:val="16"/>
      </w:rPr>
      <w:t>XX</w:t>
    </w:r>
  </w:p>
  <w:p w14:paraId="34B68EFA" w14:textId="359C63BE" w:rsidR="00D759EF" w:rsidRDefault="00A21F83" w:rsidP="00610341">
    <w:pPr>
      <w:pStyle w:val="Header"/>
      <w:tabs>
        <w:tab w:val="clear" w:pos="4680"/>
        <w:tab w:val="clear" w:pos="9360"/>
        <w:tab w:val="left" w:pos="5040"/>
        <w:tab w:val="left" w:pos="783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  <w:r w:rsidRPr="00E54EB8">
      <w:rPr>
        <w:rFonts w:ascii="Times" w:hAnsi="Times" w:cs="Times New Roman (Body CS)"/>
        <w:sz w:val="16"/>
      </w:rPr>
      <w:tab/>
      <w:t>F: 915.</w:t>
    </w:r>
    <w:r w:rsidR="00EB76B3" w:rsidRPr="00E54EB8">
      <w:rPr>
        <w:rFonts w:ascii="Times" w:hAnsi="Times" w:cs="Times New Roman (Body CS)"/>
        <w:sz w:val="16"/>
      </w:rPr>
      <w:t>215</w:t>
    </w:r>
    <w:r w:rsidRPr="00E54EB8">
      <w:rPr>
        <w:rFonts w:ascii="Times" w:hAnsi="Times" w:cs="Times New Roman (Body CS)"/>
        <w:sz w:val="16"/>
      </w:rPr>
      <w:t>.0000</w:t>
    </w:r>
    <w:r w:rsidR="00372C28"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ab/>
    </w:r>
    <w:r w:rsidR="00372C28" w:rsidRPr="00372C28">
      <w:rPr>
        <w:rFonts w:ascii="Times" w:hAnsi="Times" w:cs="Times New Roman (Body CS)"/>
        <w:b/>
        <w:sz w:val="16"/>
      </w:rPr>
      <w:t>elpaso.ttuhsc.edu</w:t>
    </w:r>
  </w:p>
  <w:p w14:paraId="2A321066" w14:textId="269DFA5F" w:rsidR="006A2F59" w:rsidRPr="00610341" w:rsidRDefault="006A2F59" w:rsidP="00610341">
    <w:pPr>
      <w:pStyle w:val="Header"/>
      <w:tabs>
        <w:tab w:val="clear" w:pos="4680"/>
        <w:tab w:val="clear" w:pos="9360"/>
        <w:tab w:val="left" w:pos="5040"/>
        <w:tab w:val="left" w:pos="783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E4"/>
    <w:rsid w:val="00034CE8"/>
    <w:rsid w:val="000C68FF"/>
    <w:rsid w:val="000D147B"/>
    <w:rsid w:val="00192540"/>
    <w:rsid w:val="00275E3D"/>
    <w:rsid w:val="002B1A80"/>
    <w:rsid w:val="002D5437"/>
    <w:rsid w:val="002F53D9"/>
    <w:rsid w:val="003470A7"/>
    <w:rsid w:val="00372C28"/>
    <w:rsid w:val="00381A07"/>
    <w:rsid w:val="003B5C51"/>
    <w:rsid w:val="003E4E4E"/>
    <w:rsid w:val="003F7773"/>
    <w:rsid w:val="00445FEA"/>
    <w:rsid w:val="004638BA"/>
    <w:rsid w:val="00477125"/>
    <w:rsid w:val="004E5B17"/>
    <w:rsid w:val="00610341"/>
    <w:rsid w:val="00630537"/>
    <w:rsid w:val="006408E4"/>
    <w:rsid w:val="00672C2D"/>
    <w:rsid w:val="006A2F59"/>
    <w:rsid w:val="00722BB6"/>
    <w:rsid w:val="00736929"/>
    <w:rsid w:val="00774DBA"/>
    <w:rsid w:val="007E75B8"/>
    <w:rsid w:val="00811189"/>
    <w:rsid w:val="008A19A4"/>
    <w:rsid w:val="00960830"/>
    <w:rsid w:val="009A2148"/>
    <w:rsid w:val="00A21F83"/>
    <w:rsid w:val="00B12A93"/>
    <w:rsid w:val="00B138A5"/>
    <w:rsid w:val="00CD1886"/>
    <w:rsid w:val="00D73316"/>
    <w:rsid w:val="00D759EF"/>
    <w:rsid w:val="00DC17E9"/>
    <w:rsid w:val="00E54EB8"/>
    <w:rsid w:val="00E925DE"/>
    <w:rsid w:val="00EB76B3"/>
    <w:rsid w:val="00EC7D02"/>
    <w:rsid w:val="00ED1CC8"/>
    <w:rsid w:val="00F017AE"/>
    <w:rsid w:val="00F40391"/>
    <w:rsid w:val="00F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CDE73"/>
  <w15:chartTrackingRefBased/>
  <w15:docId w15:val="{F7C9B0D5-A25C-E146-B4BD-F131122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Desktop/TEMP%20ACADEMIC%20CLINIC%20FAM%20MED%20TRNSMTN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A17A6-D239-384E-903B-5D694243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ACADEMIC CLINIC FAM MED TRNSMTN LTHD 2019.dotx</Template>
  <TotalTime>27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2019-03-12T20:17:00Z</cp:lastPrinted>
  <dcterms:created xsi:type="dcterms:W3CDTF">2019-03-11T16:43:00Z</dcterms:created>
  <dcterms:modified xsi:type="dcterms:W3CDTF">2019-03-12T20:18:00Z</dcterms:modified>
</cp:coreProperties>
</file>