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  <w:bookmarkStart w:id="0" w:name="_GoBack"/>
      <w:bookmarkEnd w:id="0"/>
    </w:p>
    <w:sectPr w:rsidR="008A19A4" w:rsidRPr="00E77FAF" w:rsidSect="00ED1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D2774" w14:textId="77777777" w:rsidR="00153A9C" w:rsidRDefault="00153A9C" w:rsidP="00A21F83">
      <w:r>
        <w:separator/>
      </w:r>
    </w:p>
  </w:endnote>
  <w:endnote w:type="continuationSeparator" w:id="0">
    <w:p w14:paraId="33AA3240" w14:textId="77777777" w:rsidR="00153A9C" w:rsidRDefault="00153A9C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4720" w14:textId="77777777" w:rsidR="00153A9C" w:rsidRDefault="00153A9C" w:rsidP="00A21F83">
      <w:r>
        <w:separator/>
      </w:r>
    </w:p>
  </w:footnote>
  <w:footnote w:type="continuationSeparator" w:id="0">
    <w:p w14:paraId="66BFE8F3" w14:textId="77777777" w:rsidR="00153A9C" w:rsidRDefault="00153A9C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CF92" w14:textId="77777777" w:rsidR="008F2CFA" w:rsidRDefault="00A161C9" w:rsidP="00A161C9">
    <w:pPr>
      <w:pStyle w:val="Header"/>
      <w:tabs>
        <w:tab w:val="clear" w:pos="4680"/>
        <w:tab w:val="clear" w:pos="9360"/>
        <w:tab w:val="left" w:pos="7830"/>
      </w:tabs>
      <w:ind w:right="-1260" w:firstLine="360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5055" wp14:editId="3B2953CA">
              <wp:simplePos x="0" y="0"/>
              <wp:positionH relativeFrom="column">
                <wp:posOffset>4912659</wp:posOffset>
              </wp:positionH>
              <wp:positionV relativeFrom="paragraph">
                <wp:posOffset>-20918</wp:posOffset>
              </wp:positionV>
              <wp:extent cx="0" cy="884518"/>
              <wp:effectExtent l="0" t="0" r="12700" b="177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451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03D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-1.65pt" to="386.8pt,6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" strokecolor="black [3200]" strokeweight=".5pt">
              <v:stroke joinstyle="miter"/>
            </v:line>
          </w:pict>
        </mc:Fallback>
      </mc:AlternateContent>
    </w:r>
    <w:r>
      <w:rPr>
        <w:rFonts w:ascii="Times" w:hAnsi="Times" w:cs="Times New Roman (Body CS)"/>
        <w:noProof/>
        <w:sz w:val="16"/>
      </w:rPr>
      <w:tab/>
    </w:r>
    <w:r w:rsidR="00722BB6" w:rsidRPr="00916DDB">
      <w:rPr>
        <w:rFonts w:ascii="Times" w:hAnsi="Times" w:cs="Times New Roman (Body CS)"/>
        <w:noProof/>
        <w:sz w:val="16"/>
      </w:rPr>
      <w:drawing>
        <wp:anchor distT="0" distB="0" distL="114300" distR="114300" simplePos="0" relativeHeight="251658240" behindDoc="1" locked="0" layoutInCell="1" allowOverlap="1" wp14:anchorId="186DC736" wp14:editId="46801CD6">
          <wp:simplePos x="0" y="0"/>
          <wp:positionH relativeFrom="column">
            <wp:posOffset>-549910</wp:posOffset>
          </wp:positionH>
          <wp:positionV relativeFrom="paragraph">
            <wp:posOffset>14605</wp:posOffset>
          </wp:positionV>
          <wp:extent cx="3141345" cy="519430"/>
          <wp:effectExtent l="0" t="0" r="0" b="1270"/>
          <wp:wrapTight wrapText="bothSides">
            <wp:wrapPolygon edited="0">
              <wp:start x="0" y="0"/>
              <wp:lineTo x="0" y="7394"/>
              <wp:lineTo x="524" y="16900"/>
              <wp:lineTo x="524" y="21125"/>
              <wp:lineTo x="8907" y="21125"/>
              <wp:lineTo x="8995" y="21125"/>
              <wp:lineTo x="8995" y="16900"/>
              <wp:lineTo x="21482" y="13731"/>
              <wp:lineTo x="21482" y="12147"/>
              <wp:lineTo x="202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34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F96"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</w:p>
  <w:p w14:paraId="5899AF5F" w14:textId="102C00FD" w:rsidR="00A21F83" w:rsidRPr="00916DDB" w:rsidRDefault="008F2CFA" w:rsidP="00A161C9">
    <w:pPr>
      <w:pStyle w:val="Header"/>
      <w:tabs>
        <w:tab w:val="clear" w:pos="4680"/>
        <w:tab w:val="clear" w:pos="9360"/>
        <w:tab w:val="left" w:pos="7830"/>
      </w:tabs>
      <w:ind w:right="-1260" w:firstLine="360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MSC </w:t>
    </w:r>
    <w:r w:rsidR="00916DDB">
      <w:rPr>
        <w:rFonts w:ascii="Times" w:hAnsi="Times" w:cs="Times New Roman (Body CS)"/>
        <w:sz w:val="16"/>
      </w:rPr>
      <w:t>XXXXX</w:t>
    </w:r>
  </w:p>
  <w:p w14:paraId="1186DFBD" w14:textId="45194E31" w:rsidR="00447FF2" w:rsidRDefault="0093171A" w:rsidP="00447FF2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260"/>
      <w:jc w:val="both"/>
      <w:rPr>
        <w:rFonts w:ascii="Times" w:hAnsi="Times" w:cs="Times New Roman (Body CS)"/>
        <w:i/>
        <w:sz w:val="16"/>
      </w:rPr>
    </w:pPr>
    <w:r>
      <w:rPr>
        <w:rFonts w:ascii="Times" w:hAnsi="Times" w:cs="Times New Roman (Body CS)"/>
        <w:i/>
        <w:sz w:val="16"/>
      </w:rPr>
      <w:tab/>
    </w:r>
    <w:r>
      <w:rPr>
        <w:rFonts w:ascii="Times" w:hAnsi="Times" w:cs="Times New Roman (Body CS)"/>
        <w:i/>
        <w:sz w:val="16"/>
      </w:rPr>
      <w:tab/>
    </w:r>
    <w:r w:rsidR="00977A74">
      <w:rPr>
        <w:rFonts w:ascii="Times" w:hAnsi="Times" w:cs="Times New Roman (Body CS)"/>
        <w:i/>
        <w:sz w:val="16"/>
      </w:rPr>
      <w:t>School Name</w:t>
    </w:r>
  </w:p>
  <w:p w14:paraId="1154D065" w14:textId="4573E040" w:rsidR="00DC17E9" w:rsidRPr="00996F96" w:rsidRDefault="00447FF2" w:rsidP="00447FF2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260"/>
      <w:jc w:val="both"/>
      <w:rPr>
        <w:rFonts w:ascii="Times" w:hAnsi="Times" w:cs="Times New Roman (Body CS)"/>
        <w:i/>
        <w:sz w:val="16"/>
      </w:rPr>
    </w:pPr>
    <w:r>
      <w:rPr>
        <w:rFonts w:ascii="Times" w:hAnsi="Times" w:cs="Times New Roman (Body CS)"/>
        <w:sz w:val="16"/>
      </w:rPr>
      <w:tab/>
    </w:r>
    <w:r>
      <w:rPr>
        <w:rFonts w:ascii="Times" w:hAnsi="Times" w:cs="Times New Roman (Body CS)"/>
        <w:sz w:val="16"/>
      </w:rPr>
      <w:tab/>
    </w:r>
    <w:r w:rsidR="00916DDB">
      <w:rPr>
        <w:rFonts w:ascii="Times" w:hAnsi="Times" w:cs="Times New Roman (Body CS)"/>
        <w:sz w:val="16"/>
      </w:rPr>
      <w:t>Address</w:t>
    </w:r>
  </w:p>
  <w:p w14:paraId="7DCB7A05" w14:textId="77777777" w:rsidR="00A21F83" w:rsidRPr="00916DDB" w:rsidRDefault="00DC17E9" w:rsidP="00A161C9">
    <w:pPr>
      <w:pStyle w:val="Header"/>
      <w:tabs>
        <w:tab w:val="clear" w:pos="4680"/>
        <w:tab w:val="clear" w:pos="9360"/>
        <w:tab w:val="left" w:pos="7830"/>
        <w:tab w:val="left" w:pos="7920"/>
      </w:tabs>
      <w:ind w:right="-72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A21F83" w:rsidRPr="00916DDB">
      <w:rPr>
        <w:rFonts w:ascii="Times" w:hAnsi="Times" w:cs="Times New Roman (Body CS)"/>
        <w:sz w:val="16"/>
      </w:rPr>
      <w:t xml:space="preserve">El Paso, Texas </w:t>
    </w:r>
    <w:r w:rsidR="00EB76B3" w:rsidRPr="00916DDB">
      <w:rPr>
        <w:rFonts w:ascii="Times" w:hAnsi="Times" w:cs="Times New Roman (Body CS)"/>
        <w:sz w:val="16"/>
      </w:rPr>
      <w:t>799</w:t>
    </w:r>
    <w:r w:rsidR="00916DDB">
      <w:rPr>
        <w:rFonts w:ascii="Times" w:hAnsi="Times" w:cs="Times New Roman (Body CS)"/>
        <w:sz w:val="16"/>
      </w:rPr>
      <w:t>XX</w:t>
    </w:r>
  </w:p>
  <w:p w14:paraId="02150F07" w14:textId="60524C45" w:rsidR="00A21F83" w:rsidRPr="00916DDB" w:rsidRDefault="00A21F83" w:rsidP="00A161C9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170"/>
      <w:jc w:val="both"/>
      <w:rPr>
        <w:rFonts w:ascii="Times" w:hAnsi="Times" w:cs="Times New Roman (Body CS)"/>
        <w:sz w:val="16"/>
      </w:rPr>
    </w:pPr>
    <w:r w:rsidRPr="00916DDB">
      <w:rPr>
        <w:rFonts w:ascii="Times" w:hAnsi="Times" w:cs="Times New Roman (Body CS)"/>
        <w:sz w:val="16"/>
      </w:rPr>
      <w:tab/>
    </w:r>
    <w:r w:rsidR="0093171A">
      <w:rPr>
        <w:rFonts w:ascii="Times" w:hAnsi="Times" w:cs="Times New Roman (Body CS)"/>
        <w:sz w:val="16"/>
      </w:rPr>
      <w:tab/>
    </w:r>
    <w:r w:rsidRPr="00916DDB">
      <w:rPr>
        <w:rFonts w:ascii="Times" w:hAnsi="Times" w:cs="Times New Roman (Body CS)"/>
        <w:sz w:val="16"/>
      </w:rPr>
      <w:t>O:915.</w:t>
    </w:r>
    <w:r w:rsidR="00EB76B3" w:rsidRPr="00916DDB">
      <w:rPr>
        <w:rFonts w:ascii="Times" w:hAnsi="Times" w:cs="Times New Roman (Body CS)"/>
        <w:sz w:val="16"/>
      </w:rPr>
      <w:t>000</w:t>
    </w:r>
    <w:r w:rsidRPr="00916DDB">
      <w:rPr>
        <w:rFonts w:ascii="Times" w:hAnsi="Times" w:cs="Times New Roman (Body CS)"/>
        <w:sz w:val="16"/>
      </w:rPr>
      <w:t>.0000</w:t>
    </w:r>
    <w:r w:rsidR="0093171A">
      <w:rPr>
        <w:rFonts w:ascii="Times" w:hAnsi="Times" w:cs="Times New Roman (Body CS)"/>
        <w:sz w:val="16"/>
      </w:rPr>
      <w:t xml:space="preserve"> </w:t>
    </w:r>
    <w:r w:rsidRPr="00916DDB">
      <w:rPr>
        <w:rFonts w:ascii="Times" w:hAnsi="Times" w:cs="Times New Roman (Body CS)"/>
        <w:sz w:val="16"/>
      </w:rPr>
      <w:t>| F: 915.</w:t>
    </w:r>
    <w:r w:rsidR="00EB76B3" w:rsidRPr="00916DDB">
      <w:rPr>
        <w:rFonts w:ascii="Times" w:hAnsi="Times" w:cs="Times New Roman (Body CS)"/>
        <w:sz w:val="16"/>
      </w:rPr>
      <w:t>215</w:t>
    </w:r>
    <w:r w:rsidRPr="00916DDB">
      <w:rPr>
        <w:rFonts w:ascii="Times" w:hAnsi="Times" w:cs="Times New Roman (Body CS)"/>
        <w:sz w:val="16"/>
      </w:rPr>
      <w:t>.0000</w:t>
    </w:r>
  </w:p>
  <w:p w14:paraId="2FA52CE7" w14:textId="094C12EE" w:rsidR="0093171A" w:rsidRDefault="00A21F83" w:rsidP="00E77FAF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440"/>
      <w:jc w:val="both"/>
      <w:rPr>
        <w:rFonts w:ascii="Times" w:hAnsi="Times" w:cs="Times New Roman (Body CS)"/>
        <w:b/>
        <w:sz w:val="16"/>
      </w:rPr>
    </w:pPr>
    <w:r w:rsidRPr="00916DDB">
      <w:rPr>
        <w:rFonts w:ascii="Times" w:hAnsi="Times" w:cs="Times New Roman (Body CS)"/>
        <w:b/>
        <w:sz w:val="16"/>
      </w:rPr>
      <w:tab/>
    </w:r>
    <w:r w:rsidR="0093171A">
      <w:rPr>
        <w:rFonts w:ascii="Times" w:hAnsi="Times" w:cs="Times New Roman (Body CS)"/>
        <w:b/>
        <w:sz w:val="16"/>
      </w:rPr>
      <w:tab/>
    </w:r>
    <w:proofErr w:type="gramStart"/>
    <w:r w:rsidRPr="00916DDB">
      <w:rPr>
        <w:rFonts w:ascii="Times" w:hAnsi="Times" w:cs="Times New Roman (Body CS)"/>
        <w:b/>
        <w:sz w:val="16"/>
      </w:rPr>
      <w:t>elpaso.ttuhsc</w:t>
    </w:r>
    <w:proofErr w:type="gramEnd"/>
    <w:r w:rsidRPr="00916DDB">
      <w:rPr>
        <w:rFonts w:ascii="Times" w:hAnsi="Times" w:cs="Times New Roman (Body CS)"/>
        <w:b/>
        <w:sz w:val="16"/>
      </w:rPr>
      <w:t>.e</w:t>
    </w:r>
    <w:r w:rsidR="004E5B17" w:rsidRPr="00916DDB">
      <w:rPr>
        <w:rFonts w:ascii="Times" w:hAnsi="Times" w:cs="Times New Roman (Body CS)"/>
        <w:b/>
        <w:sz w:val="16"/>
      </w:rPr>
      <w:softHyphen/>
    </w:r>
    <w:r w:rsidRPr="00916DDB">
      <w:rPr>
        <w:rFonts w:ascii="Times" w:hAnsi="Times" w:cs="Times New Roman (Body CS)"/>
        <w:b/>
        <w:sz w:val="16"/>
      </w:rPr>
      <w:t>du</w:t>
    </w:r>
  </w:p>
  <w:p w14:paraId="467ED967" w14:textId="77777777" w:rsidR="00E77FAF" w:rsidRPr="00E77FAF" w:rsidRDefault="00E77FAF" w:rsidP="00E77FAF">
    <w:pPr>
      <w:pStyle w:val="Header"/>
      <w:tabs>
        <w:tab w:val="clear" w:pos="4680"/>
        <w:tab w:val="clear" w:pos="9360"/>
        <w:tab w:val="left" w:pos="6570"/>
        <w:tab w:val="left" w:pos="7830"/>
        <w:tab w:val="left" w:pos="7920"/>
      </w:tabs>
      <w:ind w:right="-1440"/>
      <w:jc w:val="both"/>
      <w:rPr>
        <w:rFonts w:ascii="Times" w:hAnsi="Times" w:cs="Times New Roman (Body CS)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D147B"/>
    <w:rsid w:val="00153A9C"/>
    <w:rsid w:val="00192540"/>
    <w:rsid w:val="002B1A80"/>
    <w:rsid w:val="002D5437"/>
    <w:rsid w:val="003470A7"/>
    <w:rsid w:val="00381A07"/>
    <w:rsid w:val="003E4E4E"/>
    <w:rsid w:val="003F7773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A19A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B12A93"/>
    <w:rsid w:val="00C20B98"/>
    <w:rsid w:val="00D23848"/>
    <w:rsid w:val="00D73316"/>
    <w:rsid w:val="00DC17E9"/>
    <w:rsid w:val="00E1167A"/>
    <w:rsid w:val="00E77FAF"/>
    <w:rsid w:val="00EB76B3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D50AF-82FC-3142-B598-12D0DBA0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2019-03-12T19:42:00Z</cp:lastPrinted>
  <dcterms:created xsi:type="dcterms:W3CDTF">2019-03-12T19:32:00Z</dcterms:created>
  <dcterms:modified xsi:type="dcterms:W3CDTF">2019-03-12T19:46:00Z</dcterms:modified>
</cp:coreProperties>
</file>