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0B2082" w14:textId="0B670CF4" w:rsidR="00E77FAF" w:rsidRDefault="00E77FAF" w:rsidP="0093171A">
      <w:pPr>
        <w:ind w:right="-1170"/>
      </w:pPr>
    </w:p>
    <w:p w14:paraId="2D5E040D" w14:textId="77777777" w:rsidR="00E77FAF" w:rsidRPr="00E77FAF" w:rsidRDefault="00E77FAF" w:rsidP="00E77FAF"/>
    <w:p w14:paraId="24A110B8" w14:textId="77777777" w:rsidR="00E77FAF" w:rsidRPr="00E77FAF" w:rsidRDefault="00E77FAF" w:rsidP="00E77FAF"/>
    <w:p w14:paraId="1396FD96" w14:textId="77777777" w:rsidR="00E77FAF" w:rsidRPr="00E77FAF" w:rsidRDefault="00E77FAF" w:rsidP="00E77FAF"/>
    <w:p w14:paraId="4E6FC915" w14:textId="77777777" w:rsidR="00E77FAF" w:rsidRPr="00E77FAF" w:rsidRDefault="00E77FAF" w:rsidP="00E77FAF"/>
    <w:p w14:paraId="0B689987" w14:textId="3182097D" w:rsidR="00E77FAF" w:rsidRDefault="00E77FAF" w:rsidP="00E77FAF"/>
    <w:p w14:paraId="64B2D899" w14:textId="3C2C5DC4" w:rsidR="008A19A4" w:rsidRPr="00E77FAF" w:rsidRDefault="00E77FAF" w:rsidP="00E77FAF">
      <w:pPr>
        <w:tabs>
          <w:tab w:val="left" w:pos="6438"/>
        </w:tabs>
      </w:pPr>
      <w:r>
        <w:tab/>
      </w:r>
    </w:p>
    <w:sectPr w:rsidR="008A19A4" w:rsidRPr="00E77FAF" w:rsidSect="000E35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3680" w:h="5940" w:orient="landscape"/>
      <w:pgMar w:top="1440" w:right="1440" w:bottom="1440" w:left="1440" w:header="54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6809F7" w14:textId="77777777" w:rsidR="003F0813" w:rsidRDefault="003F0813" w:rsidP="00A21F83">
      <w:r>
        <w:separator/>
      </w:r>
    </w:p>
  </w:endnote>
  <w:endnote w:type="continuationSeparator" w:id="0">
    <w:p w14:paraId="2BFA3A6C" w14:textId="77777777" w:rsidR="003F0813" w:rsidRDefault="003F0813" w:rsidP="00A21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 New Roman (Body CS)">
    <w:panose1 w:val="02020603050405020304"/>
    <w:charset w:val="00"/>
    <w:family w:val="roman"/>
    <w:pitch w:val="variable"/>
    <w:sig w:usb0="E0002AE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DAEBA5" w14:textId="77777777" w:rsidR="000E35B0" w:rsidRDefault="000E35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D9ED4A" w14:textId="77777777" w:rsidR="000E35B0" w:rsidRDefault="000E35B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D52737" w14:textId="77777777" w:rsidR="000E35B0" w:rsidRDefault="000E35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2496D7" w14:textId="77777777" w:rsidR="003F0813" w:rsidRDefault="003F0813" w:rsidP="00A21F83">
      <w:r>
        <w:separator/>
      </w:r>
    </w:p>
  </w:footnote>
  <w:footnote w:type="continuationSeparator" w:id="0">
    <w:p w14:paraId="4F78E495" w14:textId="77777777" w:rsidR="003F0813" w:rsidRDefault="003F0813" w:rsidP="00A21F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7176A0" w14:textId="77777777" w:rsidR="000E35B0" w:rsidRDefault="000E35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EE88D3" w14:textId="39D94BAE" w:rsidR="000E35B0" w:rsidRDefault="00CD6B1C" w:rsidP="00CD6B1C">
    <w:pPr>
      <w:pStyle w:val="Header"/>
      <w:tabs>
        <w:tab w:val="clear" w:pos="4680"/>
        <w:tab w:val="clear" w:pos="9360"/>
        <w:tab w:val="left" w:pos="7830"/>
      </w:tabs>
      <w:ind w:left="-900" w:right="-1260"/>
      <w:jc w:val="both"/>
      <w:rPr>
        <w:rFonts w:ascii="Times" w:hAnsi="Times" w:cs="Times New Roman (Body CS)"/>
        <w:noProof/>
        <w:sz w:val="16"/>
      </w:rPr>
    </w:pPr>
    <w:bookmarkStart w:id="0" w:name="_GoBack"/>
    <w:r w:rsidRPr="00CD6B1C">
      <w:rPr>
        <w:rFonts w:ascii="Times" w:hAnsi="Times" w:cs="Times New Roman (Body CS)"/>
        <w:noProof/>
        <w:sz w:val="16"/>
      </w:rPr>
      <w:drawing>
        <wp:inline distT="0" distB="0" distL="0" distR="0" wp14:anchorId="60392275" wp14:editId="13BBCA14">
          <wp:extent cx="3009900" cy="5080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09900" cy="50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  <w:r w:rsidR="00A161C9">
      <w:rPr>
        <w:rFonts w:ascii="Times" w:hAnsi="Times" w:cs="Times New Roman (Body CS)"/>
        <w:noProof/>
        <w:sz w:val="16"/>
      </w:rPr>
      <w:tab/>
    </w:r>
  </w:p>
  <w:p w14:paraId="4B7259DB" w14:textId="77777777" w:rsidR="000E35B0" w:rsidRDefault="000E35B0" w:rsidP="000E35B0">
    <w:pPr>
      <w:pStyle w:val="Header"/>
      <w:tabs>
        <w:tab w:val="clear" w:pos="4680"/>
        <w:tab w:val="clear" w:pos="9360"/>
        <w:tab w:val="left" w:pos="7830"/>
      </w:tabs>
      <w:ind w:left="-900" w:right="-1260" w:firstLine="3600"/>
      <w:jc w:val="both"/>
      <w:rPr>
        <w:rFonts w:ascii="Times" w:hAnsi="Times" w:cs="Times New Roman (Body CS)"/>
        <w:noProof/>
        <w:sz w:val="16"/>
      </w:rPr>
    </w:pPr>
  </w:p>
  <w:p w14:paraId="6ED2E692" w14:textId="09716DCE" w:rsidR="000E35B0" w:rsidRDefault="00996F96" w:rsidP="00CD6B1C">
    <w:pPr>
      <w:pStyle w:val="Header"/>
      <w:tabs>
        <w:tab w:val="clear" w:pos="4680"/>
        <w:tab w:val="clear" w:pos="9360"/>
        <w:tab w:val="left" w:pos="7830"/>
      </w:tabs>
      <w:ind w:left="-58" w:right="-1260"/>
      <w:jc w:val="both"/>
      <w:rPr>
        <w:rFonts w:ascii="Times" w:hAnsi="Times" w:cs="Times New Roman (Body CS)"/>
        <w:noProof/>
        <w:sz w:val="16"/>
      </w:rPr>
    </w:pPr>
    <w:r>
      <w:rPr>
        <w:rFonts w:ascii="Times" w:hAnsi="Times" w:cs="Times New Roman (Body CS)"/>
        <w:noProof/>
        <w:sz w:val="16"/>
      </w:rPr>
      <w:t>Department</w:t>
    </w:r>
    <w:r w:rsidR="00916DDB">
      <w:rPr>
        <w:rFonts w:ascii="Times" w:hAnsi="Times" w:cs="Times New Roman (Body CS)"/>
        <w:noProof/>
        <w:sz w:val="16"/>
      </w:rPr>
      <w:t xml:space="preserve"> </w:t>
    </w:r>
    <w:r w:rsidR="00755AC8">
      <w:rPr>
        <w:rFonts w:ascii="Times" w:hAnsi="Times" w:cs="Times New Roman (Body CS)"/>
        <w:noProof/>
        <w:sz w:val="16"/>
      </w:rPr>
      <w:t>N</w:t>
    </w:r>
    <w:r w:rsidR="00916DDB">
      <w:rPr>
        <w:rFonts w:ascii="Times" w:hAnsi="Times" w:cs="Times New Roman (Body CS)"/>
        <w:noProof/>
        <w:sz w:val="16"/>
      </w:rPr>
      <w:t>ame</w:t>
    </w:r>
    <w:r w:rsidR="000E35B0">
      <w:rPr>
        <w:rFonts w:ascii="Times" w:hAnsi="Times" w:cs="Times New Roman (Body CS)"/>
        <w:noProof/>
        <w:sz w:val="16"/>
      </w:rPr>
      <w:t xml:space="preserve"> | MSC</w:t>
    </w:r>
    <w:r w:rsidR="00055CC0">
      <w:rPr>
        <w:rFonts w:ascii="Times" w:hAnsi="Times" w:cs="Times New Roman (Body CS)"/>
        <w:noProof/>
        <w:sz w:val="16"/>
      </w:rPr>
      <w:t xml:space="preserve"> XXXXX</w:t>
    </w:r>
  </w:p>
  <w:p w14:paraId="756E128E" w14:textId="1143A515" w:rsidR="00CD6B1C" w:rsidRDefault="000E35B0" w:rsidP="00CD6B1C">
    <w:pPr>
      <w:pStyle w:val="Header"/>
      <w:tabs>
        <w:tab w:val="clear" w:pos="4680"/>
        <w:tab w:val="clear" w:pos="9360"/>
        <w:tab w:val="left" w:pos="7830"/>
      </w:tabs>
      <w:ind w:left="-58" w:right="-1260"/>
      <w:jc w:val="both"/>
      <w:rPr>
        <w:rFonts w:ascii="Times" w:hAnsi="Times" w:cs="Times New Roman (Body CS)"/>
        <w:sz w:val="16"/>
      </w:rPr>
    </w:pPr>
    <w:r>
      <w:rPr>
        <w:rFonts w:ascii="Times" w:hAnsi="Times" w:cs="Times New Roman (Body CS)"/>
        <w:sz w:val="16"/>
      </w:rPr>
      <w:t>Address | El Paso, Texas 799XX</w:t>
    </w:r>
  </w:p>
  <w:p w14:paraId="6B20DCC2" w14:textId="77777777" w:rsidR="00CD6B1C" w:rsidRPr="00CD6B1C" w:rsidRDefault="00CD6B1C" w:rsidP="00CD6B1C">
    <w:pPr>
      <w:pStyle w:val="Header"/>
      <w:tabs>
        <w:tab w:val="clear" w:pos="4680"/>
        <w:tab w:val="clear" w:pos="9360"/>
        <w:tab w:val="left" w:pos="7830"/>
      </w:tabs>
      <w:ind w:left="-58" w:right="-1260"/>
      <w:jc w:val="both"/>
      <w:rPr>
        <w:rFonts w:ascii="Times" w:hAnsi="Times" w:cs="Times New Roman (Body CS)"/>
        <w:noProof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F3C260" w14:textId="77777777" w:rsidR="000E35B0" w:rsidRDefault="000E35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46A8E79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2"/>
  <w:proofState w:spelling="clean" w:grammar="clean"/>
  <w:attachedTemplate r:id="rId1"/>
  <w:defaultTabStop w:val="36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DDB"/>
    <w:rsid w:val="00055CC0"/>
    <w:rsid w:val="000D147B"/>
    <w:rsid w:val="000E35B0"/>
    <w:rsid w:val="00153A9C"/>
    <w:rsid w:val="00192540"/>
    <w:rsid w:val="002B1A80"/>
    <w:rsid w:val="002D5437"/>
    <w:rsid w:val="003470A7"/>
    <w:rsid w:val="00381A07"/>
    <w:rsid w:val="003E4E4E"/>
    <w:rsid w:val="003F0813"/>
    <w:rsid w:val="003F7773"/>
    <w:rsid w:val="00445FEA"/>
    <w:rsid w:val="00447FF2"/>
    <w:rsid w:val="00477125"/>
    <w:rsid w:val="004868D8"/>
    <w:rsid w:val="004E5B17"/>
    <w:rsid w:val="00557E41"/>
    <w:rsid w:val="00630537"/>
    <w:rsid w:val="00672C2D"/>
    <w:rsid w:val="00705669"/>
    <w:rsid w:val="00722BB6"/>
    <w:rsid w:val="007455A0"/>
    <w:rsid w:val="00755AC8"/>
    <w:rsid w:val="008A19A4"/>
    <w:rsid w:val="008D2F84"/>
    <w:rsid w:val="008F2CFA"/>
    <w:rsid w:val="00904AA3"/>
    <w:rsid w:val="00916DDB"/>
    <w:rsid w:val="0093171A"/>
    <w:rsid w:val="00977A74"/>
    <w:rsid w:val="00996F96"/>
    <w:rsid w:val="00A07FA8"/>
    <w:rsid w:val="00A161C9"/>
    <w:rsid w:val="00A21F83"/>
    <w:rsid w:val="00A93139"/>
    <w:rsid w:val="00B12A93"/>
    <w:rsid w:val="00C20B98"/>
    <w:rsid w:val="00CD6B1C"/>
    <w:rsid w:val="00D23848"/>
    <w:rsid w:val="00D73316"/>
    <w:rsid w:val="00DC17E9"/>
    <w:rsid w:val="00E1167A"/>
    <w:rsid w:val="00E4174D"/>
    <w:rsid w:val="00E64A0A"/>
    <w:rsid w:val="00E771B4"/>
    <w:rsid w:val="00E77FAF"/>
    <w:rsid w:val="00EB76B3"/>
    <w:rsid w:val="00EC15B6"/>
    <w:rsid w:val="00ED1CC8"/>
    <w:rsid w:val="00F40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5ED7E0"/>
  <w15:chartTrackingRefBased/>
  <w15:docId w15:val="{C642E5B3-DB9F-D549-834A-06E8DE011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17E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1F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1F83"/>
  </w:style>
  <w:style w:type="paragraph" w:styleId="Footer">
    <w:name w:val="footer"/>
    <w:basedOn w:val="Normal"/>
    <w:link w:val="FooterChar"/>
    <w:uiPriority w:val="99"/>
    <w:unhideWhenUsed/>
    <w:rsid w:val="00A21F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1F83"/>
  </w:style>
  <w:style w:type="paragraph" w:styleId="ListBullet">
    <w:name w:val="List Bullet"/>
    <w:basedOn w:val="Normal"/>
    <w:uiPriority w:val="99"/>
    <w:unhideWhenUsed/>
    <w:rsid w:val="00722BB6"/>
    <w:pPr>
      <w:numPr>
        <w:numId w:val="1"/>
      </w:numPr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D7331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7331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73316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DC17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widby/Library/Group%20Containers/UBF8T346G9.Office/User%20Content.localized/Templates.localized/TEMP%20CLINIC%20SAME%20ADDRESS%20LTHD%20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71F0465-D0D4-234F-AA6D-CA63C5B61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 CLINIC SAME ADDRESS LTHD 2019.dotx</Template>
  <TotalTime>3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2019-03-28T15:48:00Z</cp:lastPrinted>
  <dcterms:created xsi:type="dcterms:W3CDTF">2019-03-28T16:11:00Z</dcterms:created>
  <dcterms:modified xsi:type="dcterms:W3CDTF">2019-03-28T16:11:00Z</dcterms:modified>
</cp:coreProperties>
</file>