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0B670CF4" w:rsidR="00E77FAF" w:rsidRDefault="00E77FAF" w:rsidP="0093171A">
      <w:pPr>
        <w:ind w:right="-1170"/>
      </w:pPr>
    </w:p>
    <w:p w14:paraId="2D5E040D" w14:textId="77777777" w:rsidR="00E77FAF" w:rsidRPr="00E77FAF" w:rsidRDefault="00E77FAF" w:rsidP="00E77FAF"/>
    <w:p w14:paraId="24A110B8" w14:textId="77777777" w:rsidR="00E77FAF" w:rsidRPr="00E77FAF" w:rsidRDefault="00E77FAF" w:rsidP="00E77FAF"/>
    <w:p w14:paraId="1396FD96" w14:textId="77777777" w:rsidR="00E77FAF" w:rsidRPr="00E77FAF" w:rsidRDefault="00E77FAF" w:rsidP="00E77FAF"/>
    <w:p w14:paraId="4E6FC915" w14:textId="77777777" w:rsidR="00E77FAF" w:rsidRPr="00E77FAF" w:rsidRDefault="00E77FAF" w:rsidP="00E77FAF"/>
    <w:p w14:paraId="0B689987" w14:textId="3182097D" w:rsidR="00E77FAF" w:rsidRDefault="00E77FAF" w:rsidP="00E77FAF"/>
    <w:p w14:paraId="64B2D899" w14:textId="3C2C5DC4" w:rsidR="008A19A4" w:rsidRPr="00E77FAF" w:rsidRDefault="00E77FAF" w:rsidP="00E77FAF">
      <w:pPr>
        <w:tabs>
          <w:tab w:val="left" w:pos="6438"/>
        </w:tabs>
      </w:pPr>
      <w:r>
        <w:tab/>
      </w:r>
    </w:p>
    <w:sectPr w:rsidR="008A19A4" w:rsidRPr="00E77FAF" w:rsidSect="00DB23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3680" w:h="5940" w:orient="landscape"/>
      <w:pgMar w:top="1440" w:right="1440" w:bottom="1440" w:left="1440" w:header="54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9552C" w14:textId="77777777" w:rsidR="008B2343" w:rsidRDefault="008B2343" w:rsidP="00A21F83">
      <w:r>
        <w:separator/>
      </w:r>
    </w:p>
  </w:endnote>
  <w:endnote w:type="continuationSeparator" w:id="0">
    <w:p w14:paraId="3F4D8D26" w14:textId="77777777" w:rsidR="008B2343" w:rsidRDefault="008B2343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EC2E" w14:textId="77777777" w:rsidR="00DB23C2" w:rsidRDefault="00DB2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0AD8" w14:textId="77777777" w:rsidR="00DB23C2" w:rsidRDefault="00DB2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0EFD7" w14:textId="77777777" w:rsidR="00DB23C2" w:rsidRDefault="00DB2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A3C3D" w14:textId="77777777" w:rsidR="008B2343" w:rsidRDefault="008B2343" w:rsidP="00A21F83">
      <w:r>
        <w:separator/>
      </w:r>
    </w:p>
  </w:footnote>
  <w:footnote w:type="continuationSeparator" w:id="0">
    <w:p w14:paraId="626337FF" w14:textId="77777777" w:rsidR="008B2343" w:rsidRDefault="008B2343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52F36" w14:textId="77777777" w:rsidR="00DB23C2" w:rsidRDefault="00DB2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88D3" w14:textId="606E7615" w:rsidR="000E35B0" w:rsidRDefault="00435B7B" w:rsidP="00C56653">
    <w:pPr>
      <w:pStyle w:val="Header"/>
      <w:tabs>
        <w:tab w:val="clear" w:pos="4680"/>
        <w:tab w:val="clear" w:pos="9360"/>
        <w:tab w:val="left" w:pos="7830"/>
      </w:tabs>
      <w:ind w:left="-900" w:right="-1260"/>
      <w:jc w:val="both"/>
      <w:rPr>
        <w:rFonts w:ascii="Times" w:hAnsi="Times" w:cs="Times New Roman (Body CS)"/>
        <w:noProof/>
        <w:sz w:val="16"/>
      </w:rPr>
    </w:pPr>
    <w:r w:rsidRPr="00435B7B">
      <w:rPr>
        <w:rFonts w:ascii="Times" w:hAnsi="Times" w:cs="Times New Roman (Body CS)"/>
        <w:noProof/>
        <w:sz w:val="16"/>
      </w:rPr>
      <w:drawing>
        <wp:inline distT="0" distB="0" distL="0" distR="0" wp14:anchorId="6B915495" wp14:editId="4166DB1B">
          <wp:extent cx="2997200" cy="749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72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60E5E" w14:textId="77777777" w:rsidR="00C56653" w:rsidRDefault="00C56653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6ED2E692" w14:textId="1347A764" w:rsidR="000E35B0" w:rsidRDefault="00996F96" w:rsidP="00C56653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noProof/>
        <w:sz w:val="16"/>
      </w:rPr>
      <w:t>Department</w:t>
    </w:r>
    <w:r w:rsidR="00916DDB">
      <w:rPr>
        <w:rFonts w:ascii="Times" w:hAnsi="Times" w:cs="Times New Roman (Body CS)"/>
        <w:noProof/>
        <w:sz w:val="16"/>
      </w:rPr>
      <w:t xml:space="preserve"> </w:t>
    </w:r>
    <w:r w:rsidR="00755AC8">
      <w:rPr>
        <w:rFonts w:ascii="Times" w:hAnsi="Times" w:cs="Times New Roman (Body CS)"/>
        <w:noProof/>
        <w:sz w:val="16"/>
      </w:rPr>
      <w:t>N</w:t>
    </w:r>
    <w:r w:rsidR="00916DDB">
      <w:rPr>
        <w:rFonts w:ascii="Times" w:hAnsi="Times" w:cs="Times New Roman (Body CS)"/>
        <w:noProof/>
        <w:sz w:val="16"/>
      </w:rPr>
      <w:t>ame</w:t>
    </w:r>
    <w:r w:rsidR="000E35B0">
      <w:rPr>
        <w:rFonts w:ascii="Times" w:hAnsi="Times" w:cs="Times New Roman (Body CS)"/>
        <w:noProof/>
        <w:sz w:val="16"/>
      </w:rPr>
      <w:t xml:space="preserve"> | MSC</w:t>
    </w:r>
    <w:r w:rsidR="00055CC0">
      <w:rPr>
        <w:rFonts w:ascii="Times" w:hAnsi="Times" w:cs="Times New Roman (Body CS)"/>
        <w:noProof/>
        <w:sz w:val="16"/>
      </w:rPr>
      <w:t xml:space="preserve"> XXXXX</w:t>
    </w:r>
  </w:p>
  <w:p w14:paraId="467ED967" w14:textId="3B08AB96" w:rsidR="00E77FAF" w:rsidRPr="00DB23C2" w:rsidRDefault="000E35B0" w:rsidP="00DB23C2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sz w:val="16"/>
      </w:rPr>
      <w:t>Address | El Paso, Texas 799XX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C5F06" w14:textId="77777777" w:rsidR="00DB23C2" w:rsidRDefault="00DB2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55CC0"/>
    <w:rsid w:val="000C7CA2"/>
    <w:rsid w:val="000D147B"/>
    <w:rsid w:val="000E35B0"/>
    <w:rsid w:val="00153A9C"/>
    <w:rsid w:val="00192540"/>
    <w:rsid w:val="002B1A80"/>
    <w:rsid w:val="002D5437"/>
    <w:rsid w:val="003470A7"/>
    <w:rsid w:val="00381A07"/>
    <w:rsid w:val="003E4E4E"/>
    <w:rsid w:val="003F7773"/>
    <w:rsid w:val="00435B7B"/>
    <w:rsid w:val="00445FEA"/>
    <w:rsid w:val="00447FF2"/>
    <w:rsid w:val="00477125"/>
    <w:rsid w:val="004868D8"/>
    <w:rsid w:val="004E5B17"/>
    <w:rsid w:val="00557E41"/>
    <w:rsid w:val="00630537"/>
    <w:rsid w:val="00672C2D"/>
    <w:rsid w:val="00705669"/>
    <w:rsid w:val="00722BB6"/>
    <w:rsid w:val="007455A0"/>
    <w:rsid w:val="00755AC8"/>
    <w:rsid w:val="008A19A4"/>
    <w:rsid w:val="008B2343"/>
    <w:rsid w:val="008D2F84"/>
    <w:rsid w:val="008F2CFA"/>
    <w:rsid w:val="00904AA3"/>
    <w:rsid w:val="00916DDB"/>
    <w:rsid w:val="0093171A"/>
    <w:rsid w:val="00977A74"/>
    <w:rsid w:val="00996F96"/>
    <w:rsid w:val="00A07FA8"/>
    <w:rsid w:val="00A161C9"/>
    <w:rsid w:val="00A21F83"/>
    <w:rsid w:val="00A93139"/>
    <w:rsid w:val="00B12A93"/>
    <w:rsid w:val="00C20B98"/>
    <w:rsid w:val="00C56653"/>
    <w:rsid w:val="00D23848"/>
    <w:rsid w:val="00D73316"/>
    <w:rsid w:val="00DB23C2"/>
    <w:rsid w:val="00DC17E9"/>
    <w:rsid w:val="00E1167A"/>
    <w:rsid w:val="00E4174D"/>
    <w:rsid w:val="00E64A0A"/>
    <w:rsid w:val="00E771B4"/>
    <w:rsid w:val="00E77FAF"/>
    <w:rsid w:val="00EB76B3"/>
    <w:rsid w:val="00EC15B6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E163BF-2B78-EC4F-86FA-D6D0A480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2019-03-28T17:29:00Z</cp:lastPrinted>
  <dcterms:created xsi:type="dcterms:W3CDTF">2019-03-28T17:34:00Z</dcterms:created>
  <dcterms:modified xsi:type="dcterms:W3CDTF">2019-03-28T17:34:00Z</dcterms:modified>
</cp:coreProperties>
</file>