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6CF2" w14:textId="77777777" w:rsidR="003F58EC" w:rsidRDefault="003F58EC" w:rsidP="00A21F83">
      <w:r>
        <w:separator/>
      </w:r>
    </w:p>
  </w:endnote>
  <w:endnote w:type="continuationSeparator" w:id="0">
    <w:p w14:paraId="70C8AC30" w14:textId="77777777" w:rsidR="003F58EC" w:rsidRDefault="003F58EC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EBA5" w14:textId="77777777" w:rsidR="000E35B0" w:rsidRDefault="000E3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ED4A" w14:textId="77777777" w:rsidR="000E35B0" w:rsidRDefault="000E3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2737" w14:textId="77777777" w:rsidR="000E35B0" w:rsidRDefault="000E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407C" w14:textId="77777777" w:rsidR="003F58EC" w:rsidRDefault="003F58EC" w:rsidP="00A21F83">
      <w:r>
        <w:separator/>
      </w:r>
    </w:p>
  </w:footnote>
  <w:footnote w:type="continuationSeparator" w:id="0">
    <w:p w14:paraId="553355A6" w14:textId="77777777" w:rsidR="003F58EC" w:rsidRDefault="003F58EC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76A0" w14:textId="77777777" w:rsidR="000E35B0" w:rsidRDefault="000E3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  <w:r w:rsidRPr="00916DDB">
      <w:rPr>
        <w:rFonts w:ascii="Times" w:hAnsi="Times" w:cs="Times New Roman (Body CS)"/>
        <w:noProof/>
        <w:sz w:val="16"/>
      </w:rPr>
      <w:drawing>
        <wp:anchor distT="0" distB="0" distL="114300" distR="114300" simplePos="0" relativeHeight="251658240" behindDoc="1" locked="0" layoutInCell="1" allowOverlap="1" wp14:anchorId="186DC736" wp14:editId="15434883">
          <wp:simplePos x="0" y="0"/>
          <wp:positionH relativeFrom="column">
            <wp:posOffset>-573031</wp:posOffset>
          </wp:positionH>
          <wp:positionV relativeFrom="paragraph">
            <wp:posOffset>14605</wp:posOffset>
          </wp:positionV>
          <wp:extent cx="3006090" cy="496570"/>
          <wp:effectExtent l="0" t="0" r="3810" b="0"/>
          <wp:wrapTight wrapText="bothSides">
            <wp:wrapPolygon edited="0">
              <wp:start x="0" y="0"/>
              <wp:lineTo x="0" y="7182"/>
              <wp:lineTo x="548" y="17678"/>
              <wp:lineTo x="548" y="20992"/>
              <wp:lineTo x="8943" y="20992"/>
              <wp:lineTo x="9125" y="17678"/>
              <wp:lineTo x="21536" y="13811"/>
              <wp:lineTo x="21536" y="12153"/>
              <wp:lineTo x="203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09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1C9">
      <w:rPr>
        <w:rFonts w:ascii="Times" w:hAnsi="Times" w:cs="Times New Roman (Body CS)"/>
        <w:noProof/>
        <w:sz w:val="16"/>
      </w:rPr>
      <w:tab/>
    </w:r>
  </w:p>
  <w:p w14:paraId="4B7259DB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50F401D7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1DD29250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A52BC8" w14:textId="77777777" w:rsid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52CD560B" w:rsidR="000E35B0" w:rsidRDefault="002E351D" w:rsidP="000E35B0">
    <w:pPr>
      <w:pStyle w:val="Header"/>
      <w:tabs>
        <w:tab w:val="clear" w:pos="4680"/>
        <w:tab w:val="clear" w:pos="9360"/>
        <w:tab w:val="left" w:pos="7830"/>
      </w:tabs>
      <w:ind w:left="-90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Clinic</w:t>
    </w:r>
    <w:bookmarkStart w:id="0" w:name="_GoBack"/>
    <w:bookmarkEnd w:id="0"/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7BC75BD7" w14:textId="3F26FA67" w:rsidR="002E351D" w:rsidRDefault="002E351D" w:rsidP="000E35B0">
    <w:pPr>
      <w:pStyle w:val="Header"/>
      <w:tabs>
        <w:tab w:val="clear" w:pos="4680"/>
        <w:tab w:val="clear" w:pos="9360"/>
        <w:tab w:val="left" w:pos="7830"/>
      </w:tabs>
      <w:ind w:left="-90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Paul L. Foster School of Medicine</w:t>
    </w:r>
  </w:p>
  <w:p w14:paraId="2FA52CE7" w14:textId="2FEB3EBF" w:rsidR="0093171A" w:rsidRPr="000E35B0" w:rsidRDefault="000E35B0" w:rsidP="000E35B0">
    <w:pPr>
      <w:pStyle w:val="Header"/>
      <w:tabs>
        <w:tab w:val="clear" w:pos="4680"/>
        <w:tab w:val="clear" w:pos="9360"/>
        <w:tab w:val="left" w:pos="7830"/>
      </w:tabs>
      <w:ind w:left="-90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  <w:p w14:paraId="467ED967" w14:textId="77777777" w:rsidR="00E77FAF" w:rsidRPr="00E77FAF" w:rsidRDefault="00E77FAF" w:rsidP="00E77FAF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440"/>
      <w:jc w:val="both"/>
      <w:rPr>
        <w:rFonts w:ascii="Times" w:hAnsi="Times" w:cs="Times New Roman (Body CS)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C260" w14:textId="77777777" w:rsidR="000E35B0" w:rsidRDefault="000E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2E351D"/>
    <w:rsid w:val="003470A7"/>
    <w:rsid w:val="00381A07"/>
    <w:rsid w:val="003E4E4E"/>
    <w:rsid w:val="003F58EC"/>
    <w:rsid w:val="003F7773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D23848"/>
    <w:rsid w:val="00D73316"/>
    <w:rsid w:val="00DC17E9"/>
    <w:rsid w:val="00E1167A"/>
    <w:rsid w:val="00E4174D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D41D3-1D0F-DB4E-B161-95B7685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2019-03-28T15:48:00Z</cp:lastPrinted>
  <dcterms:created xsi:type="dcterms:W3CDTF">2019-03-28T20:40:00Z</dcterms:created>
  <dcterms:modified xsi:type="dcterms:W3CDTF">2019-03-28T20:40:00Z</dcterms:modified>
</cp:coreProperties>
</file>