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77777777" w:rsidR="008A19A4" w:rsidRDefault="008A19A4" w:rsidP="0093171A">
      <w:pPr>
        <w:ind w:right="-1170"/>
      </w:pPr>
      <w:bookmarkStart w:id="0" w:name="_GoBack"/>
      <w:bookmarkEnd w:id="0"/>
    </w:p>
    <w:sectPr w:rsidR="008A19A4" w:rsidSect="00ED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9E3C8" w14:textId="77777777" w:rsidR="0066665B" w:rsidRDefault="0066665B" w:rsidP="00A21F83">
      <w:r>
        <w:separator/>
      </w:r>
    </w:p>
  </w:endnote>
  <w:endnote w:type="continuationSeparator" w:id="0">
    <w:p w14:paraId="60B64A2C" w14:textId="77777777" w:rsidR="0066665B" w:rsidRDefault="0066665B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Calibri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087F" w14:textId="77777777" w:rsidR="00963C2C" w:rsidRDefault="00963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D429" w14:textId="77777777" w:rsidR="00963C2C" w:rsidRDefault="00963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646D" w14:textId="77777777" w:rsidR="00963C2C" w:rsidRDefault="0096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803E6" w14:textId="77777777" w:rsidR="0066665B" w:rsidRDefault="0066665B" w:rsidP="00A21F83">
      <w:r>
        <w:separator/>
      </w:r>
    </w:p>
  </w:footnote>
  <w:footnote w:type="continuationSeparator" w:id="0">
    <w:p w14:paraId="38608139" w14:textId="77777777" w:rsidR="0066665B" w:rsidRDefault="0066665B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6FA5" w14:textId="77777777" w:rsidR="00963C2C" w:rsidRDefault="00963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CF92" w14:textId="1BF1665C" w:rsidR="008F2CFA" w:rsidRDefault="00E36406" w:rsidP="00E36406">
    <w:pPr>
      <w:pStyle w:val="Header"/>
      <w:tabs>
        <w:tab w:val="clear" w:pos="4680"/>
        <w:tab w:val="clear" w:pos="9360"/>
        <w:tab w:val="left" w:pos="7830"/>
      </w:tabs>
      <w:ind w:left="-720" w:right="-1260" w:hanging="90"/>
      <w:jc w:val="both"/>
      <w:rPr>
        <w:rFonts w:ascii="Times" w:hAnsi="Times" w:cs="Times New Roman (Body CS)"/>
        <w:sz w:val="16"/>
      </w:rPr>
    </w:pPr>
    <w:r w:rsidRPr="00D4567F">
      <w:rPr>
        <w:rFonts w:ascii="Times" w:hAnsi="Times" w:cs="Times New Roman (Body CS)"/>
        <w:noProof/>
        <w:sz w:val="16"/>
      </w:rPr>
      <w:drawing>
        <wp:anchor distT="0" distB="0" distL="114300" distR="114300" simplePos="0" relativeHeight="251660288" behindDoc="1" locked="0" layoutInCell="1" allowOverlap="1" wp14:anchorId="30443842" wp14:editId="01B1C579">
          <wp:simplePos x="0" y="0"/>
          <wp:positionH relativeFrom="column">
            <wp:posOffset>-550209</wp:posOffset>
          </wp:positionH>
          <wp:positionV relativeFrom="paragraph">
            <wp:posOffset>-21366</wp:posOffset>
          </wp:positionV>
          <wp:extent cx="3561080" cy="781839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1080" cy="781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1C9" w:rsidRPr="00916DDB">
      <w:rPr>
        <w:rFonts w:ascii="Times" w:hAnsi="Times" w:cs="Times New Roman (Body CS)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5055" wp14:editId="65CCA283">
              <wp:simplePos x="0" y="0"/>
              <wp:positionH relativeFrom="column">
                <wp:posOffset>4912659</wp:posOffset>
              </wp:positionH>
              <wp:positionV relativeFrom="paragraph">
                <wp:posOffset>-20919</wp:posOffset>
              </wp:positionV>
              <wp:extent cx="0" cy="770965"/>
              <wp:effectExtent l="0" t="0" r="12700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09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2FB1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.65pt" to="386.8pt,5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>
      <w:rPr>
        <w:rFonts w:ascii="Times" w:hAnsi="Times" w:cs="Times New Roman (Body CS)"/>
        <w:noProof/>
        <w:sz w:val="16"/>
      </w:rPr>
      <w:tab/>
    </w:r>
    <w:r w:rsidR="00A161C9">
      <w:rPr>
        <w:rFonts w:ascii="Times" w:hAnsi="Times" w:cs="Times New Roman (Body CS)"/>
        <w:noProof/>
        <w:sz w:val="16"/>
      </w:rPr>
      <w:tab/>
    </w:r>
    <w:r w:rsidR="00996F96"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>
      <w:rPr>
        <w:rFonts w:ascii="Times" w:hAnsi="Times" w:cs="Times New Roman (Body CS)"/>
        <w:noProof/>
        <w:sz w:val="16"/>
      </w:rPr>
      <w:tab/>
    </w:r>
    <w:r>
      <w:rPr>
        <w:rFonts w:ascii="Times" w:hAnsi="Times" w:cs="Times New Roman (Body CS)"/>
        <w:noProof/>
        <w:sz w:val="16"/>
      </w:rPr>
      <w:tab/>
    </w:r>
    <w:r>
      <w:rPr>
        <w:rFonts w:ascii="Times" w:hAnsi="Times" w:cs="Times New Roman (Body CS)"/>
        <w:noProof/>
        <w:sz w:val="16"/>
      </w:rPr>
      <w:tab/>
    </w:r>
  </w:p>
  <w:p w14:paraId="5899AF5F" w14:textId="102C00FD" w:rsidR="00A21F83" w:rsidRPr="00916DDB" w:rsidRDefault="008F2CFA" w:rsidP="00A161C9">
    <w:pPr>
      <w:pStyle w:val="Header"/>
      <w:tabs>
        <w:tab w:val="clear" w:pos="4680"/>
        <w:tab w:val="clear" w:pos="9360"/>
        <w:tab w:val="left" w:pos="7830"/>
      </w:tabs>
      <w:ind w:right="-1260" w:firstLine="360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MSC </w:t>
    </w:r>
    <w:r w:rsidR="00916DDB">
      <w:rPr>
        <w:rFonts w:ascii="Times" w:hAnsi="Times" w:cs="Times New Roman (Body CS)"/>
        <w:sz w:val="16"/>
      </w:rPr>
      <w:t>XXXXX</w:t>
    </w:r>
  </w:p>
  <w:p w14:paraId="1154D065" w14:textId="2F3D191E" w:rsidR="00DC17E9" w:rsidRPr="00996F96" w:rsidRDefault="0093171A" w:rsidP="00A161C9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720"/>
      <w:jc w:val="both"/>
      <w:rPr>
        <w:rFonts w:ascii="Times" w:hAnsi="Times" w:cs="Times New Roman (Body CS)"/>
        <w:i/>
        <w:sz w:val="16"/>
      </w:rPr>
    </w:pPr>
    <w:r>
      <w:rPr>
        <w:rFonts w:ascii="Times" w:hAnsi="Times" w:cs="Times New Roman (Body CS)"/>
        <w:i/>
        <w:sz w:val="16"/>
      </w:rPr>
      <w:tab/>
    </w:r>
    <w:r>
      <w:rPr>
        <w:rFonts w:ascii="Times" w:hAnsi="Times" w:cs="Times New Roman (Body CS)"/>
        <w:i/>
        <w:sz w:val="16"/>
      </w:rPr>
      <w:tab/>
    </w:r>
    <w:r w:rsidR="00916DDB">
      <w:rPr>
        <w:rFonts w:ascii="Times" w:hAnsi="Times" w:cs="Times New Roman (Body CS)"/>
        <w:sz w:val="16"/>
      </w:rPr>
      <w:t>Address</w:t>
    </w:r>
  </w:p>
  <w:p w14:paraId="7DCB7A05" w14:textId="77777777" w:rsidR="00A21F83" w:rsidRPr="00916DDB" w:rsidRDefault="00DC17E9" w:rsidP="00A161C9">
    <w:pPr>
      <w:pStyle w:val="Header"/>
      <w:tabs>
        <w:tab w:val="clear" w:pos="4680"/>
        <w:tab w:val="clear" w:pos="9360"/>
        <w:tab w:val="left" w:pos="7830"/>
        <w:tab w:val="left" w:pos="7920"/>
      </w:tabs>
      <w:ind w:right="-72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El Paso, Texas </w:t>
    </w:r>
    <w:r w:rsidR="00EB76B3" w:rsidRPr="00916DDB">
      <w:rPr>
        <w:rFonts w:ascii="Times" w:hAnsi="Times" w:cs="Times New Roman (Body CS)"/>
        <w:sz w:val="16"/>
      </w:rPr>
      <w:t>799</w:t>
    </w:r>
    <w:r w:rsidR="00916DDB">
      <w:rPr>
        <w:rFonts w:ascii="Times" w:hAnsi="Times" w:cs="Times New Roman (Body CS)"/>
        <w:sz w:val="16"/>
      </w:rPr>
      <w:t>XX</w:t>
    </w:r>
  </w:p>
  <w:p w14:paraId="02150F07" w14:textId="2F8F551A" w:rsidR="00A21F83" w:rsidRPr="00916DDB" w:rsidRDefault="00A21F83" w:rsidP="00A161C9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17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93171A">
      <w:rPr>
        <w:rFonts w:ascii="Times" w:hAnsi="Times" w:cs="Times New Roman (Body CS)"/>
        <w:sz w:val="16"/>
      </w:rPr>
      <w:tab/>
    </w:r>
    <w:r w:rsidRPr="00916DDB">
      <w:rPr>
        <w:rFonts w:ascii="Times" w:hAnsi="Times" w:cs="Times New Roman (Body CS)"/>
        <w:sz w:val="16"/>
      </w:rPr>
      <w:t>O:</w:t>
    </w:r>
    <w:r w:rsidR="00963C2C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915.</w:t>
    </w:r>
    <w:r w:rsidR="00EB76B3" w:rsidRPr="00916DDB">
      <w:rPr>
        <w:rFonts w:ascii="Times" w:hAnsi="Times" w:cs="Times New Roman (Body CS)"/>
        <w:sz w:val="16"/>
      </w:rPr>
      <w:t>000</w:t>
    </w:r>
    <w:r w:rsidRPr="00916DDB">
      <w:rPr>
        <w:rFonts w:ascii="Times" w:hAnsi="Times" w:cs="Times New Roman (Body CS)"/>
        <w:sz w:val="16"/>
      </w:rPr>
      <w:t>.0000</w:t>
    </w:r>
    <w:r w:rsidR="0093171A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| F: 915.</w:t>
    </w:r>
    <w:r w:rsidR="00EB76B3" w:rsidRPr="00916DDB">
      <w:rPr>
        <w:rFonts w:ascii="Times" w:hAnsi="Times" w:cs="Times New Roman (Body CS)"/>
        <w:sz w:val="16"/>
      </w:rPr>
      <w:t>215</w:t>
    </w:r>
    <w:r w:rsidRPr="00916DDB">
      <w:rPr>
        <w:rFonts w:ascii="Times" w:hAnsi="Times" w:cs="Times New Roman (Body CS)"/>
        <w:sz w:val="16"/>
      </w:rPr>
      <w:t>.0000</w:t>
    </w:r>
  </w:p>
  <w:p w14:paraId="4490EABD" w14:textId="5044EBC6" w:rsidR="0093171A" w:rsidRDefault="00A21F83" w:rsidP="00A161C9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440"/>
      <w:jc w:val="both"/>
    </w:pPr>
    <w:r w:rsidRPr="00916DDB">
      <w:rPr>
        <w:rFonts w:ascii="Times" w:hAnsi="Times" w:cs="Times New Roman (Body CS)"/>
        <w:b/>
        <w:sz w:val="16"/>
      </w:rPr>
      <w:tab/>
    </w:r>
    <w:r w:rsidR="0093171A">
      <w:rPr>
        <w:rFonts w:ascii="Times" w:hAnsi="Times" w:cs="Times New Roman (Body CS)"/>
        <w:b/>
        <w:sz w:val="16"/>
      </w:rPr>
      <w:tab/>
    </w:r>
    <w:proofErr w:type="gramStart"/>
    <w:r w:rsidRPr="00916DDB">
      <w:rPr>
        <w:rFonts w:ascii="Times" w:hAnsi="Times" w:cs="Times New Roman (Body CS)"/>
        <w:b/>
        <w:sz w:val="16"/>
      </w:rPr>
      <w:t>elpaso.ttuhsc</w:t>
    </w:r>
    <w:proofErr w:type="gramEnd"/>
    <w:r w:rsidRPr="00916DDB">
      <w:rPr>
        <w:rFonts w:ascii="Times" w:hAnsi="Times" w:cs="Times New Roman (Body CS)"/>
        <w:b/>
        <w:sz w:val="16"/>
      </w:rPr>
      <w:t>.e</w:t>
    </w:r>
    <w:r w:rsidR="004E5B17" w:rsidRPr="00916DDB">
      <w:rPr>
        <w:rFonts w:ascii="Times" w:hAnsi="Times" w:cs="Times New Roman (Body CS)"/>
        <w:b/>
        <w:sz w:val="16"/>
      </w:rPr>
      <w:softHyphen/>
    </w:r>
    <w:r w:rsidRPr="00916DDB">
      <w:rPr>
        <w:rFonts w:ascii="Times" w:hAnsi="Times" w:cs="Times New Roman (Body CS)"/>
        <w:b/>
        <w:sz w:val="16"/>
      </w:rPr>
      <w:t>du</w:t>
    </w:r>
  </w:p>
  <w:p w14:paraId="2FA52CE7" w14:textId="77777777" w:rsidR="0093171A" w:rsidRDefault="0093171A" w:rsidP="00A161C9">
    <w:pPr>
      <w:tabs>
        <w:tab w:val="left" w:pos="7830"/>
        <w:tab w:val="left" w:pos="79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D0DC" w14:textId="77777777" w:rsidR="00963C2C" w:rsidRDefault="00963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D147B"/>
    <w:rsid w:val="00192540"/>
    <w:rsid w:val="002B1A80"/>
    <w:rsid w:val="002D5437"/>
    <w:rsid w:val="003470A7"/>
    <w:rsid w:val="00381A07"/>
    <w:rsid w:val="003E4E4E"/>
    <w:rsid w:val="003F7773"/>
    <w:rsid w:val="00445FEA"/>
    <w:rsid w:val="00477125"/>
    <w:rsid w:val="004E5B17"/>
    <w:rsid w:val="00630537"/>
    <w:rsid w:val="0066665B"/>
    <w:rsid w:val="00672C2D"/>
    <w:rsid w:val="00705669"/>
    <w:rsid w:val="00722BB6"/>
    <w:rsid w:val="00755AC8"/>
    <w:rsid w:val="008A19A4"/>
    <w:rsid w:val="008F2CFA"/>
    <w:rsid w:val="00904AA3"/>
    <w:rsid w:val="009107FF"/>
    <w:rsid w:val="00916DDB"/>
    <w:rsid w:val="0093171A"/>
    <w:rsid w:val="00963C2C"/>
    <w:rsid w:val="00996F96"/>
    <w:rsid w:val="00A02D18"/>
    <w:rsid w:val="00A07FA8"/>
    <w:rsid w:val="00A161C9"/>
    <w:rsid w:val="00A21F83"/>
    <w:rsid w:val="00A93B22"/>
    <w:rsid w:val="00B12A93"/>
    <w:rsid w:val="00C20B98"/>
    <w:rsid w:val="00D23848"/>
    <w:rsid w:val="00D73316"/>
    <w:rsid w:val="00DC17E9"/>
    <w:rsid w:val="00E1167A"/>
    <w:rsid w:val="00E36406"/>
    <w:rsid w:val="00EB76B3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BF98A-2D00-A44B-867D-38E909F9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2019-03-12T19:09:00Z</cp:lastPrinted>
  <dcterms:created xsi:type="dcterms:W3CDTF">2019-10-04T20:45:00Z</dcterms:created>
  <dcterms:modified xsi:type="dcterms:W3CDTF">2019-10-04T20:45:00Z</dcterms:modified>
</cp:coreProperties>
</file>